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97"/>
        <w:gridCol w:w="4963"/>
      </w:tblGrid>
      <w:tr w:rsidR="00082331" w:rsidRPr="00613677" w:rsidTr="00835072">
        <w:tc>
          <w:tcPr>
            <w:tcW w:w="9497" w:type="dxa"/>
          </w:tcPr>
          <w:p w:rsidR="00A24A6D" w:rsidRPr="00613677" w:rsidRDefault="00835072" w:rsidP="00A24A6D">
            <w:pPr>
              <w:pStyle w:val="2"/>
              <w:ind w:firstLine="851"/>
              <w:jc w:val="center"/>
              <w:rPr>
                <w:b w:val="0"/>
                <w:sz w:val="26"/>
                <w:szCs w:val="26"/>
                <w:lang w:val="ru-RU" w:eastAsia="ru-RU"/>
              </w:rPr>
            </w:pPr>
            <w:r w:rsidRPr="00613677">
              <w:rPr>
                <w:bCs w:val="0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03E08C59" wp14:editId="5874ECA0">
                  <wp:extent cx="361950" cy="590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4A6D" w:rsidRPr="00613677" w:rsidRDefault="00A24A6D" w:rsidP="00A24A6D">
            <w:pPr>
              <w:pStyle w:val="ab"/>
              <w:tabs>
                <w:tab w:val="left" w:pos="7560"/>
                <w:tab w:val="left" w:pos="7741"/>
              </w:tabs>
              <w:ind w:firstLine="851"/>
              <w:rPr>
                <w:sz w:val="26"/>
                <w:szCs w:val="26"/>
                <w:lang w:val="ru-RU" w:eastAsia="ru-RU"/>
              </w:rPr>
            </w:pPr>
          </w:p>
          <w:p w:rsidR="00A24A6D" w:rsidRPr="00613677" w:rsidRDefault="00A24A6D" w:rsidP="00A24A6D">
            <w:pPr>
              <w:pStyle w:val="3"/>
              <w:rPr>
                <w:sz w:val="28"/>
                <w:szCs w:val="28"/>
                <w:lang w:val="ru-RU" w:eastAsia="ru-RU"/>
              </w:rPr>
            </w:pPr>
            <w:r w:rsidRPr="00613677">
              <w:rPr>
                <w:sz w:val="28"/>
                <w:szCs w:val="28"/>
                <w:lang w:val="ru-RU" w:eastAsia="ru-RU"/>
              </w:rPr>
              <w:t>СОВЕТ НАРОДНЫХ ДЕПУТАТОВ БЛАГОВЕЩЕНСКОГО МУНИЦИПАЛЬНОГО ОКРУГА АМУРСКОЙ ОБЛАСТИ</w:t>
            </w:r>
          </w:p>
          <w:p w:rsidR="00A24A6D" w:rsidRDefault="00131885" w:rsidP="00A24A6D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(первый </w:t>
            </w:r>
            <w:r w:rsidR="00A24A6D" w:rsidRPr="00613677">
              <w:rPr>
                <w:b/>
                <w:bCs/>
                <w:sz w:val="26"/>
                <w:szCs w:val="26"/>
              </w:rPr>
              <w:t>созыв)</w:t>
            </w:r>
          </w:p>
          <w:p w:rsidR="00613677" w:rsidRPr="00613677" w:rsidRDefault="00613677" w:rsidP="00A24A6D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</w:p>
          <w:p w:rsidR="004D426C" w:rsidRPr="00613677" w:rsidRDefault="00A24A6D" w:rsidP="004D426C">
            <w:pPr>
              <w:ind w:firstLine="851"/>
              <w:jc w:val="center"/>
              <w:rPr>
                <w:b/>
                <w:sz w:val="44"/>
                <w:szCs w:val="44"/>
              </w:rPr>
            </w:pPr>
            <w:r w:rsidRPr="00613677">
              <w:rPr>
                <w:b/>
                <w:sz w:val="44"/>
                <w:szCs w:val="44"/>
              </w:rPr>
              <w:t>РЕШЕНИЕ</w:t>
            </w:r>
            <w:r w:rsidR="00613677">
              <w:rPr>
                <w:b/>
                <w:sz w:val="44"/>
                <w:szCs w:val="44"/>
              </w:rPr>
              <w:t xml:space="preserve">     </w:t>
            </w:r>
          </w:p>
          <w:p w:rsidR="00A24A6D" w:rsidRPr="00613677" w:rsidRDefault="00A24A6D" w:rsidP="00A24A6D">
            <w:pPr>
              <w:contextualSpacing/>
              <w:rPr>
                <w:sz w:val="20"/>
                <w:szCs w:val="20"/>
              </w:rPr>
            </w:pPr>
            <w:r w:rsidRPr="00613677">
              <w:rPr>
                <w:sz w:val="20"/>
                <w:szCs w:val="20"/>
              </w:rPr>
              <w:t>Принято Советом народных депутатов Благовещенск</w:t>
            </w:r>
            <w:r w:rsidR="00BB7CB6" w:rsidRPr="00613677">
              <w:rPr>
                <w:sz w:val="20"/>
                <w:szCs w:val="20"/>
              </w:rPr>
              <w:t>о</w:t>
            </w:r>
            <w:r w:rsidR="00630810" w:rsidRPr="00613677">
              <w:rPr>
                <w:sz w:val="20"/>
                <w:szCs w:val="20"/>
              </w:rPr>
              <w:t xml:space="preserve">го муниципального округа </w:t>
            </w:r>
            <w:r w:rsidR="00613677">
              <w:rPr>
                <w:sz w:val="20"/>
                <w:szCs w:val="20"/>
              </w:rPr>
              <w:t xml:space="preserve">      </w:t>
            </w:r>
            <w:proofErr w:type="gramStart"/>
            <w:r w:rsidR="00613677">
              <w:rPr>
                <w:sz w:val="20"/>
                <w:szCs w:val="20"/>
              </w:rPr>
              <w:t xml:space="preserve">  </w:t>
            </w:r>
            <w:r w:rsidR="00630810" w:rsidRPr="00613677">
              <w:rPr>
                <w:sz w:val="20"/>
                <w:szCs w:val="20"/>
              </w:rPr>
              <w:t xml:space="preserve"> «</w:t>
            </w:r>
            <w:proofErr w:type="gramEnd"/>
            <w:r w:rsidR="00C217DB">
              <w:rPr>
                <w:sz w:val="20"/>
                <w:szCs w:val="20"/>
              </w:rPr>
              <w:t>26</w:t>
            </w:r>
            <w:r w:rsidRPr="00613677">
              <w:rPr>
                <w:sz w:val="20"/>
                <w:szCs w:val="20"/>
              </w:rPr>
              <w:t xml:space="preserve">» </w:t>
            </w:r>
            <w:r w:rsidR="00C217DB">
              <w:rPr>
                <w:sz w:val="20"/>
                <w:szCs w:val="20"/>
              </w:rPr>
              <w:t>июля</w:t>
            </w:r>
            <w:r w:rsidR="00430A79">
              <w:rPr>
                <w:sz w:val="20"/>
                <w:szCs w:val="20"/>
              </w:rPr>
              <w:t xml:space="preserve">    </w:t>
            </w:r>
            <w:r w:rsidR="00BB7CB6" w:rsidRPr="00613677">
              <w:rPr>
                <w:sz w:val="20"/>
                <w:szCs w:val="20"/>
              </w:rPr>
              <w:t xml:space="preserve"> </w:t>
            </w:r>
            <w:r w:rsidRPr="00613677">
              <w:rPr>
                <w:sz w:val="20"/>
                <w:szCs w:val="20"/>
              </w:rPr>
              <w:t>20</w:t>
            </w:r>
            <w:r w:rsidR="00BB7CB6" w:rsidRPr="00613677">
              <w:rPr>
                <w:sz w:val="20"/>
                <w:szCs w:val="20"/>
              </w:rPr>
              <w:t>2</w:t>
            </w:r>
            <w:r w:rsidR="00630810" w:rsidRPr="00613677">
              <w:rPr>
                <w:sz w:val="20"/>
                <w:szCs w:val="20"/>
              </w:rPr>
              <w:t>4</w:t>
            </w:r>
            <w:r w:rsidRPr="00613677">
              <w:rPr>
                <w:sz w:val="20"/>
                <w:szCs w:val="20"/>
              </w:rPr>
              <w:t xml:space="preserve"> г.</w:t>
            </w:r>
          </w:p>
          <w:tbl>
            <w:tblPr>
              <w:tblW w:w="14176" w:type="dxa"/>
              <w:tblLayout w:type="fixed"/>
              <w:tblLook w:val="04A0" w:firstRow="1" w:lastRow="0" w:firstColumn="1" w:lastColumn="0" w:noHBand="0" w:noVBand="1"/>
            </w:tblPr>
            <w:tblGrid>
              <w:gridCol w:w="9390"/>
              <w:gridCol w:w="4786"/>
            </w:tblGrid>
            <w:tr w:rsidR="00A24A6D" w:rsidRPr="00613677" w:rsidTr="00F37C3B">
              <w:tc>
                <w:tcPr>
                  <w:tcW w:w="9390" w:type="dxa"/>
                </w:tcPr>
                <w:p w:rsidR="00A24A6D" w:rsidRPr="00613677" w:rsidRDefault="00A24A6D" w:rsidP="00A24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24A6D" w:rsidRPr="00BD77D5" w:rsidRDefault="004D426C" w:rsidP="00BD77D5">
                  <w:pPr>
                    <w:autoSpaceDE w:val="0"/>
                    <w:autoSpaceDN w:val="0"/>
                    <w:adjustRightInd w:val="0"/>
                    <w:ind w:left="-74" w:right="-35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BD77D5">
                    <w:rPr>
                      <w:sz w:val="28"/>
                      <w:szCs w:val="28"/>
                    </w:rPr>
                    <w:t>О</w:t>
                  </w:r>
                  <w:r w:rsidR="00484B68" w:rsidRPr="00BD77D5">
                    <w:rPr>
                      <w:sz w:val="28"/>
                      <w:szCs w:val="28"/>
                    </w:rPr>
                    <w:t xml:space="preserve"> внесении изменений в </w:t>
                  </w:r>
                  <w:r w:rsidR="00DE0729" w:rsidRPr="00BD77D5">
                    <w:rPr>
                      <w:sz w:val="28"/>
                      <w:szCs w:val="28"/>
                    </w:rPr>
                    <w:t>структур</w:t>
                  </w:r>
                  <w:r w:rsidR="00484B68" w:rsidRPr="00BD77D5">
                    <w:rPr>
                      <w:sz w:val="28"/>
                      <w:szCs w:val="28"/>
                    </w:rPr>
                    <w:t>у</w:t>
                  </w:r>
                  <w:r w:rsidR="00DE0729" w:rsidRPr="00BD77D5">
                    <w:rPr>
                      <w:sz w:val="28"/>
                      <w:szCs w:val="28"/>
                    </w:rPr>
                    <w:t xml:space="preserve"> администрации </w:t>
                  </w:r>
                  <w:r w:rsidR="00DE0729" w:rsidRPr="00BD77D5">
                    <w:rPr>
                      <w:rFonts w:eastAsia="Calibri"/>
                      <w:sz w:val="28"/>
                      <w:szCs w:val="28"/>
                    </w:rPr>
                    <w:t xml:space="preserve">Благовещенского муниципального </w:t>
                  </w:r>
                  <w:r w:rsidR="004972F5" w:rsidRPr="00BD77D5">
                    <w:rPr>
                      <w:rFonts w:eastAsia="Calibri"/>
                      <w:sz w:val="28"/>
                      <w:szCs w:val="28"/>
                    </w:rPr>
                    <w:t>округ</w:t>
                  </w:r>
                  <w:r w:rsidR="00DE0729" w:rsidRPr="00BD77D5">
                    <w:rPr>
                      <w:rFonts w:eastAsia="Calibri"/>
                      <w:sz w:val="28"/>
                      <w:szCs w:val="28"/>
                    </w:rPr>
                    <w:t>а</w:t>
                  </w:r>
                </w:p>
                <w:p w:rsidR="00131885" w:rsidRPr="00BD77D5" w:rsidRDefault="00131885" w:rsidP="00131885">
                  <w:pPr>
                    <w:autoSpaceDE w:val="0"/>
                    <w:autoSpaceDN w:val="0"/>
                    <w:adjustRightInd w:val="0"/>
                    <w:ind w:left="-74" w:right="-35"/>
                    <w:jc w:val="both"/>
                    <w:rPr>
                      <w:sz w:val="28"/>
                      <w:szCs w:val="28"/>
                    </w:rPr>
                  </w:pPr>
                </w:p>
                <w:p w:rsidR="00613677" w:rsidRPr="00613677" w:rsidRDefault="00613677" w:rsidP="004D426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</w:tcPr>
                <w:p w:rsidR="00A24A6D" w:rsidRPr="00613677" w:rsidRDefault="00E65528" w:rsidP="00A24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1367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82331" w:rsidRPr="00613677" w:rsidRDefault="00082331" w:rsidP="00A24A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082331" w:rsidRPr="00613677" w:rsidRDefault="00082331">
            <w:pPr>
              <w:jc w:val="center"/>
              <w:rPr>
                <w:sz w:val="26"/>
                <w:szCs w:val="26"/>
              </w:rPr>
            </w:pPr>
          </w:p>
        </w:tc>
      </w:tr>
    </w:tbl>
    <w:p w:rsidR="00447F9F" w:rsidRPr="00BD77D5" w:rsidRDefault="00484B68" w:rsidP="00447F9F">
      <w:pPr>
        <w:ind w:firstLine="708"/>
        <w:jc w:val="both"/>
        <w:rPr>
          <w:sz w:val="28"/>
          <w:szCs w:val="28"/>
        </w:rPr>
      </w:pPr>
      <w:r w:rsidRPr="00BD77D5">
        <w:rPr>
          <w:sz w:val="28"/>
          <w:szCs w:val="28"/>
        </w:rPr>
        <w:t xml:space="preserve">Руководствуясь </w:t>
      </w:r>
      <w:r w:rsidR="00447F9F" w:rsidRPr="00BD77D5">
        <w:rPr>
          <w:sz w:val="28"/>
          <w:szCs w:val="28"/>
        </w:rPr>
        <w:t>Устав</w:t>
      </w:r>
      <w:r w:rsidRPr="00BD77D5">
        <w:rPr>
          <w:sz w:val="28"/>
          <w:szCs w:val="28"/>
        </w:rPr>
        <w:t>ом</w:t>
      </w:r>
      <w:r w:rsidR="00447F9F" w:rsidRPr="00BD77D5">
        <w:rPr>
          <w:sz w:val="28"/>
          <w:szCs w:val="28"/>
        </w:rPr>
        <w:t xml:space="preserve"> Благовещенского муниципального округа, Совет народных депутатов Благовещенского муниципального округа </w:t>
      </w:r>
    </w:p>
    <w:p w:rsidR="00447F9F" w:rsidRPr="00BD77D5" w:rsidRDefault="00447F9F" w:rsidP="00447F9F">
      <w:pPr>
        <w:jc w:val="both"/>
        <w:rPr>
          <w:b/>
          <w:sz w:val="28"/>
          <w:szCs w:val="28"/>
        </w:rPr>
      </w:pPr>
      <w:r w:rsidRPr="00BD77D5">
        <w:rPr>
          <w:b/>
          <w:sz w:val="28"/>
          <w:szCs w:val="28"/>
        </w:rPr>
        <w:t>р е ш и л:</w:t>
      </w:r>
    </w:p>
    <w:p w:rsidR="00484B68" w:rsidRPr="00BD77D5" w:rsidRDefault="00A303A1" w:rsidP="00484B68">
      <w:pPr>
        <w:ind w:firstLine="709"/>
        <w:jc w:val="both"/>
        <w:rPr>
          <w:rFonts w:eastAsia="Calibri"/>
          <w:sz w:val="28"/>
          <w:szCs w:val="28"/>
        </w:rPr>
      </w:pPr>
      <w:r w:rsidRPr="00BD77D5">
        <w:rPr>
          <w:sz w:val="28"/>
          <w:szCs w:val="28"/>
        </w:rPr>
        <w:t xml:space="preserve">1. </w:t>
      </w:r>
      <w:r w:rsidR="00484B68" w:rsidRPr="00BD77D5">
        <w:rPr>
          <w:sz w:val="28"/>
          <w:szCs w:val="28"/>
        </w:rPr>
        <w:t xml:space="preserve">Внести изменения в структуру </w:t>
      </w:r>
      <w:r w:rsidRPr="00BD77D5">
        <w:rPr>
          <w:sz w:val="28"/>
          <w:szCs w:val="28"/>
        </w:rPr>
        <w:t>администрации Благовещенского муниципального округа</w:t>
      </w:r>
      <w:r w:rsidR="00484B68" w:rsidRPr="00BD77D5">
        <w:rPr>
          <w:sz w:val="28"/>
          <w:szCs w:val="28"/>
        </w:rPr>
        <w:t xml:space="preserve">, утвержденную решением </w:t>
      </w:r>
      <w:r w:rsidR="00484B68" w:rsidRPr="00BD77D5">
        <w:rPr>
          <w:rFonts w:eastAsia="Calibri"/>
          <w:sz w:val="28"/>
          <w:szCs w:val="28"/>
        </w:rPr>
        <w:t>Совета народных депутатов Благовещенского муниципального округа от 05.04.2024 № 325</w:t>
      </w:r>
      <w:r w:rsidR="00BD77D5">
        <w:rPr>
          <w:rFonts w:eastAsia="Calibri"/>
          <w:sz w:val="28"/>
          <w:szCs w:val="28"/>
        </w:rPr>
        <w:t xml:space="preserve"> (</w:t>
      </w:r>
      <w:r w:rsidR="00312EED">
        <w:rPr>
          <w:rFonts w:eastAsia="Calibri"/>
          <w:sz w:val="28"/>
          <w:szCs w:val="28"/>
        </w:rPr>
        <w:t>в</w:t>
      </w:r>
      <w:r w:rsidR="00312EED">
        <w:rPr>
          <w:sz w:val="28"/>
          <w:szCs w:val="28"/>
        </w:rPr>
        <w:t xml:space="preserve"> редакции</w:t>
      </w:r>
      <w:r w:rsidR="00F37C3B">
        <w:rPr>
          <w:sz w:val="28"/>
          <w:szCs w:val="28"/>
        </w:rPr>
        <w:t xml:space="preserve"> </w:t>
      </w:r>
      <w:r w:rsidR="00385A4C">
        <w:rPr>
          <w:sz w:val="28"/>
          <w:szCs w:val="28"/>
        </w:rPr>
        <w:t>решения</w:t>
      </w:r>
      <w:r w:rsidR="00385A4C" w:rsidRPr="00D07E06">
        <w:rPr>
          <w:sz w:val="28"/>
          <w:szCs w:val="28"/>
        </w:rPr>
        <w:t xml:space="preserve"> Совета народных депутатов Благовещенского муниципального округа от </w:t>
      </w:r>
      <w:r w:rsidR="00385A4C">
        <w:rPr>
          <w:sz w:val="28"/>
          <w:szCs w:val="28"/>
        </w:rPr>
        <w:t xml:space="preserve">31.05.2024 </w:t>
      </w:r>
      <w:r w:rsidR="00385A4C" w:rsidRPr="00D07E06">
        <w:rPr>
          <w:sz w:val="28"/>
          <w:szCs w:val="28"/>
        </w:rPr>
        <w:t>№</w:t>
      </w:r>
      <w:r w:rsidR="00385A4C">
        <w:rPr>
          <w:sz w:val="28"/>
          <w:szCs w:val="28"/>
        </w:rPr>
        <w:t xml:space="preserve"> 340)</w:t>
      </w:r>
      <w:r w:rsidR="00484B68" w:rsidRPr="00BD77D5">
        <w:rPr>
          <w:rFonts w:eastAsia="Calibri"/>
          <w:sz w:val="28"/>
          <w:szCs w:val="28"/>
        </w:rPr>
        <w:t>:</w:t>
      </w:r>
    </w:p>
    <w:p w:rsidR="00484B68" w:rsidRPr="00BD77D5" w:rsidRDefault="00131885" w:rsidP="00484B68">
      <w:pPr>
        <w:ind w:firstLine="709"/>
        <w:jc w:val="both"/>
        <w:rPr>
          <w:sz w:val="28"/>
          <w:szCs w:val="28"/>
        </w:rPr>
      </w:pPr>
      <w:r w:rsidRPr="00BD77D5">
        <w:rPr>
          <w:sz w:val="28"/>
          <w:szCs w:val="28"/>
        </w:rPr>
        <w:t>п</w:t>
      </w:r>
      <w:r w:rsidR="00484B68" w:rsidRPr="00BD77D5">
        <w:rPr>
          <w:sz w:val="28"/>
          <w:szCs w:val="28"/>
        </w:rPr>
        <w:t>риложения</w:t>
      </w:r>
      <w:r w:rsidRPr="00BD77D5">
        <w:rPr>
          <w:sz w:val="28"/>
          <w:szCs w:val="28"/>
        </w:rPr>
        <w:t xml:space="preserve"> 1,2</w:t>
      </w:r>
      <w:r w:rsidR="00484B68" w:rsidRPr="00BD77D5">
        <w:rPr>
          <w:sz w:val="28"/>
          <w:szCs w:val="28"/>
        </w:rPr>
        <w:t xml:space="preserve"> к решению </w:t>
      </w:r>
      <w:r w:rsidR="00484B68" w:rsidRPr="00BD77D5">
        <w:rPr>
          <w:rFonts w:eastAsia="Calibri"/>
          <w:sz w:val="28"/>
          <w:szCs w:val="28"/>
        </w:rPr>
        <w:t xml:space="preserve">изложить в новой редакции согласно приложениям 1,2 к настоящему решению. </w:t>
      </w:r>
    </w:p>
    <w:p w:rsidR="00A303A1" w:rsidRPr="00BD77D5" w:rsidRDefault="00484B68" w:rsidP="00484B68">
      <w:pPr>
        <w:ind w:firstLine="709"/>
        <w:jc w:val="both"/>
        <w:rPr>
          <w:sz w:val="28"/>
          <w:szCs w:val="28"/>
        </w:rPr>
      </w:pPr>
      <w:r w:rsidRPr="00BD77D5">
        <w:rPr>
          <w:sz w:val="28"/>
          <w:szCs w:val="28"/>
        </w:rPr>
        <w:t>2</w:t>
      </w:r>
      <w:r w:rsidR="00A303A1" w:rsidRPr="00BD77D5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A303A1" w:rsidRDefault="00A303A1" w:rsidP="004972F5">
      <w:pPr>
        <w:ind w:firstLine="708"/>
        <w:jc w:val="both"/>
        <w:rPr>
          <w:b/>
          <w:sz w:val="28"/>
          <w:szCs w:val="28"/>
        </w:rPr>
      </w:pPr>
    </w:p>
    <w:p w:rsidR="00BD77D5" w:rsidRPr="00BD77D5" w:rsidRDefault="00BD77D5" w:rsidP="004972F5">
      <w:pPr>
        <w:ind w:firstLine="708"/>
        <w:jc w:val="both"/>
        <w:rPr>
          <w:b/>
          <w:sz w:val="28"/>
          <w:szCs w:val="28"/>
        </w:rPr>
      </w:pPr>
    </w:p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9"/>
        <w:gridCol w:w="614"/>
        <w:gridCol w:w="4533"/>
      </w:tblGrid>
      <w:tr w:rsidR="000F1847" w:rsidRPr="00BD77D5" w:rsidTr="000F1847">
        <w:tc>
          <w:tcPr>
            <w:tcW w:w="4489" w:type="dxa"/>
          </w:tcPr>
          <w:p w:rsidR="000F1847" w:rsidRPr="00BD77D5" w:rsidRDefault="000F1847" w:rsidP="004972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0F1847" w:rsidRPr="00BD77D5" w:rsidRDefault="000F1847" w:rsidP="004972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0F1847" w:rsidRPr="00BD77D5" w:rsidRDefault="000F1847" w:rsidP="004972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73F4D" w:rsidRPr="00BD77D5" w:rsidRDefault="004D426C" w:rsidP="00473F4D">
      <w:pPr>
        <w:pStyle w:val="2"/>
        <w:contextualSpacing/>
        <w:jc w:val="both"/>
        <w:rPr>
          <w:b w:val="0"/>
        </w:rPr>
      </w:pPr>
      <w:r w:rsidRPr="00BD77D5">
        <w:rPr>
          <w:b w:val="0"/>
        </w:rPr>
        <w:t>Председатель Совета народных</w:t>
      </w:r>
      <w:r w:rsidR="00473F4D" w:rsidRPr="00BD77D5">
        <w:rPr>
          <w:b w:val="0"/>
          <w:lang w:val="ru-RU"/>
        </w:rPr>
        <w:t xml:space="preserve"> </w:t>
      </w:r>
      <w:r w:rsidRPr="00BD77D5">
        <w:rPr>
          <w:b w:val="0"/>
        </w:rPr>
        <w:t xml:space="preserve">депутатов </w:t>
      </w:r>
    </w:p>
    <w:p w:rsidR="004D426C" w:rsidRPr="00BD77D5" w:rsidRDefault="004D426C" w:rsidP="00473F4D">
      <w:pPr>
        <w:pStyle w:val="2"/>
        <w:contextualSpacing/>
        <w:jc w:val="both"/>
        <w:rPr>
          <w:b w:val="0"/>
          <w:lang w:val="ru-RU"/>
        </w:rPr>
      </w:pPr>
      <w:r w:rsidRPr="00BD77D5">
        <w:rPr>
          <w:b w:val="0"/>
        </w:rPr>
        <w:t>Благовещенского</w:t>
      </w:r>
      <w:r w:rsidR="00473F4D" w:rsidRPr="00BD77D5">
        <w:rPr>
          <w:b w:val="0"/>
          <w:lang w:val="ru-RU"/>
        </w:rPr>
        <w:t xml:space="preserve"> </w:t>
      </w:r>
      <w:r w:rsidRPr="00BD77D5">
        <w:rPr>
          <w:b w:val="0"/>
        </w:rPr>
        <w:t xml:space="preserve">муниципального округа     </w:t>
      </w:r>
      <w:r w:rsidR="00BD77D5">
        <w:rPr>
          <w:b w:val="0"/>
        </w:rPr>
        <w:t xml:space="preserve">                        </w:t>
      </w:r>
      <w:r w:rsidR="00613677" w:rsidRPr="00BD77D5">
        <w:rPr>
          <w:b w:val="0"/>
          <w:lang w:val="ru-RU"/>
        </w:rPr>
        <w:t xml:space="preserve">  </w:t>
      </w:r>
      <w:r w:rsidRPr="00BD77D5">
        <w:rPr>
          <w:b w:val="0"/>
        </w:rPr>
        <w:t xml:space="preserve">   </w:t>
      </w:r>
      <w:r w:rsidR="00613677" w:rsidRPr="00BD77D5">
        <w:rPr>
          <w:b w:val="0"/>
          <w:lang w:val="ru-RU"/>
        </w:rPr>
        <w:t xml:space="preserve">     </w:t>
      </w:r>
      <w:r w:rsidRPr="00BD77D5">
        <w:rPr>
          <w:b w:val="0"/>
        </w:rPr>
        <w:t xml:space="preserve">  </w:t>
      </w:r>
      <w:r w:rsidR="00473F4D" w:rsidRPr="00BD77D5">
        <w:rPr>
          <w:b w:val="0"/>
          <w:lang w:val="ru-RU"/>
        </w:rPr>
        <w:t>С.А. Матвеев</w:t>
      </w:r>
    </w:p>
    <w:p w:rsidR="00473F4D" w:rsidRPr="00BD77D5" w:rsidRDefault="00473F4D" w:rsidP="00473F4D">
      <w:pPr>
        <w:pStyle w:val="2"/>
        <w:contextualSpacing/>
        <w:jc w:val="both"/>
        <w:rPr>
          <w:b w:val="0"/>
        </w:rPr>
      </w:pPr>
    </w:p>
    <w:p w:rsidR="00473F4D" w:rsidRPr="00BD77D5" w:rsidRDefault="00473F4D" w:rsidP="00473F4D">
      <w:pPr>
        <w:pStyle w:val="2"/>
        <w:contextualSpacing/>
        <w:jc w:val="both"/>
        <w:rPr>
          <w:b w:val="0"/>
        </w:rPr>
      </w:pPr>
      <w:r w:rsidRPr="00BD77D5">
        <w:rPr>
          <w:b w:val="0"/>
        </w:rPr>
        <w:t xml:space="preserve">Глава </w:t>
      </w:r>
    </w:p>
    <w:p w:rsidR="00473F4D" w:rsidRPr="00BD77D5" w:rsidRDefault="00473F4D" w:rsidP="00473F4D">
      <w:pPr>
        <w:pStyle w:val="2"/>
        <w:contextualSpacing/>
        <w:jc w:val="both"/>
        <w:rPr>
          <w:b w:val="0"/>
        </w:rPr>
      </w:pPr>
      <w:r w:rsidRPr="00BD77D5">
        <w:rPr>
          <w:b w:val="0"/>
        </w:rPr>
        <w:t xml:space="preserve">Благовещенского муниципального округа  </w:t>
      </w:r>
      <w:r w:rsidR="00BD77D5">
        <w:rPr>
          <w:b w:val="0"/>
        </w:rPr>
        <w:t xml:space="preserve">                          </w:t>
      </w:r>
      <w:r w:rsidR="00613677" w:rsidRPr="00BD77D5">
        <w:rPr>
          <w:b w:val="0"/>
          <w:lang w:val="ru-RU"/>
        </w:rPr>
        <w:t xml:space="preserve">      </w:t>
      </w:r>
      <w:r w:rsidRPr="00BD77D5">
        <w:rPr>
          <w:b w:val="0"/>
        </w:rPr>
        <w:t xml:space="preserve">   Д.В. Салтыков</w:t>
      </w:r>
    </w:p>
    <w:p w:rsidR="004D426C" w:rsidRPr="00BD77D5" w:rsidRDefault="004D426C" w:rsidP="004D426C">
      <w:pPr>
        <w:contextualSpacing/>
        <w:jc w:val="both"/>
        <w:rPr>
          <w:bCs/>
          <w:sz w:val="28"/>
          <w:szCs w:val="28"/>
        </w:rPr>
      </w:pPr>
    </w:p>
    <w:p w:rsidR="00BD77D5" w:rsidRPr="00BD77D5" w:rsidRDefault="00BD77D5" w:rsidP="004D426C">
      <w:pPr>
        <w:contextualSpacing/>
        <w:jc w:val="both"/>
        <w:rPr>
          <w:bCs/>
          <w:sz w:val="28"/>
          <w:szCs w:val="28"/>
        </w:rPr>
      </w:pPr>
    </w:p>
    <w:p w:rsidR="00BD77D5" w:rsidRDefault="00BD77D5" w:rsidP="004D426C">
      <w:pPr>
        <w:contextualSpacing/>
        <w:jc w:val="both"/>
        <w:rPr>
          <w:bCs/>
          <w:sz w:val="26"/>
          <w:szCs w:val="26"/>
        </w:rPr>
      </w:pPr>
    </w:p>
    <w:p w:rsidR="00BD77D5" w:rsidRDefault="00BD77D5" w:rsidP="004D426C">
      <w:pPr>
        <w:contextualSpacing/>
        <w:jc w:val="both"/>
        <w:rPr>
          <w:bCs/>
          <w:sz w:val="26"/>
          <w:szCs w:val="26"/>
        </w:rPr>
      </w:pPr>
    </w:p>
    <w:p w:rsidR="00BD77D5" w:rsidRDefault="00BD77D5" w:rsidP="004D426C">
      <w:pPr>
        <w:contextualSpacing/>
        <w:jc w:val="both"/>
        <w:rPr>
          <w:bCs/>
          <w:sz w:val="26"/>
          <w:szCs w:val="26"/>
        </w:rPr>
      </w:pPr>
    </w:p>
    <w:p w:rsidR="004D426C" w:rsidRPr="00BD77D5" w:rsidRDefault="00C217DB" w:rsidP="004D426C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26.07.</w:t>
      </w:r>
      <w:r w:rsidR="00BD77D5" w:rsidRPr="00C217DB">
        <w:rPr>
          <w:bCs/>
          <w:sz w:val="28"/>
          <w:szCs w:val="28"/>
          <w:u w:val="single"/>
        </w:rPr>
        <w:t>2</w:t>
      </w:r>
      <w:r w:rsidR="004D426C" w:rsidRPr="00C217DB">
        <w:rPr>
          <w:bCs/>
          <w:sz w:val="28"/>
          <w:szCs w:val="28"/>
          <w:u w:val="single"/>
        </w:rPr>
        <w:t>02</w:t>
      </w:r>
      <w:r w:rsidR="00630810" w:rsidRPr="00C217DB">
        <w:rPr>
          <w:bCs/>
          <w:sz w:val="28"/>
          <w:szCs w:val="28"/>
          <w:u w:val="single"/>
        </w:rPr>
        <w:t>4</w:t>
      </w:r>
      <w:r w:rsidR="004D426C" w:rsidRPr="00C217DB">
        <w:rPr>
          <w:bCs/>
          <w:sz w:val="28"/>
          <w:szCs w:val="28"/>
          <w:u w:val="single"/>
        </w:rPr>
        <w:t xml:space="preserve"> г.</w:t>
      </w:r>
    </w:p>
    <w:p w:rsidR="00473F4D" w:rsidRPr="00C217DB" w:rsidRDefault="004D426C" w:rsidP="00C217DB">
      <w:pPr>
        <w:contextualSpacing/>
        <w:jc w:val="both"/>
        <w:rPr>
          <w:bCs/>
          <w:sz w:val="28"/>
          <w:szCs w:val="28"/>
          <w:u w:val="single"/>
        </w:rPr>
      </w:pPr>
      <w:r w:rsidRPr="00C217DB">
        <w:rPr>
          <w:bCs/>
          <w:sz w:val="28"/>
          <w:szCs w:val="28"/>
          <w:u w:val="single"/>
        </w:rPr>
        <w:t xml:space="preserve">№  </w:t>
      </w:r>
      <w:r w:rsidR="00C217DB" w:rsidRPr="00C217DB">
        <w:rPr>
          <w:bCs/>
          <w:sz w:val="28"/>
          <w:szCs w:val="28"/>
          <w:u w:val="single"/>
        </w:rPr>
        <w:t>353</w:t>
      </w:r>
      <w:r w:rsidR="00473F4D" w:rsidRPr="00C217DB">
        <w:rPr>
          <w:bCs/>
          <w:sz w:val="28"/>
          <w:szCs w:val="28"/>
          <w:u w:val="single"/>
        </w:rPr>
        <w:br w:type="page"/>
      </w:r>
    </w:p>
    <w:p w:rsidR="00447F9F" w:rsidRPr="00853C19" w:rsidRDefault="00447F9F" w:rsidP="00447F9F">
      <w:pPr>
        <w:ind w:firstLine="4678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lastRenderedPageBreak/>
        <w:t xml:space="preserve">Приложение 1 </w:t>
      </w:r>
    </w:p>
    <w:p w:rsidR="00447F9F" w:rsidRDefault="00447F9F" w:rsidP="00447F9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                                                                    к </w:t>
      </w:r>
      <w:r w:rsidRPr="00853C19">
        <w:rPr>
          <w:rFonts w:eastAsia="Calibri"/>
          <w:bCs/>
          <w:sz w:val="26"/>
          <w:szCs w:val="28"/>
          <w:lang w:eastAsia="en-US"/>
        </w:rPr>
        <w:t>решени</w:t>
      </w:r>
      <w:r>
        <w:rPr>
          <w:rFonts w:eastAsia="Calibri"/>
          <w:bCs/>
          <w:sz w:val="26"/>
          <w:szCs w:val="28"/>
          <w:lang w:eastAsia="en-US"/>
        </w:rPr>
        <w:t>ю</w:t>
      </w:r>
      <w:r w:rsidRPr="00853C19">
        <w:rPr>
          <w:rFonts w:eastAsia="Calibri"/>
          <w:bCs/>
          <w:sz w:val="26"/>
          <w:szCs w:val="28"/>
          <w:lang w:eastAsia="en-US"/>
        </w:rPr>
        <w:t xml:space="preserve"> </w:t>
      </w:r>
      <w:r>
        <w:rPr>
          <w:rFonts w:eastAsia="Calibri"/>
          <w:bCs/>
          <w:sz w:val="26"/>
          <w:szCs w:val="28"/>
          <w:lang w:eastAsia="en-US"/>
        </w:rPr>
        <w:t xml:space="preserve">Совета народных депутатов </w:t>
      </w:r>
    </w:p>
    <w:p w:rsidR="00447F9F" w:rsidRPr="00853C19" w:rsidRDefault="00447F9F" w:rsidP="00447F9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                                                                        Благовещенского муниципального округа </w:t>
      </w:r>
    </w:p>
    <w:p w:rsidR="00447F9F" w:rsidRDefault="00447F9F" w:rsidP="00447F9F">
      <w:pPr>
        <w:autoSpaceDE w:val="0"/>
        <w:autoSpaceDN w:val="0"/>
        <w:adjustRightInd w:val="0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                                                                        </w:t>
      </w:r>
      <w:r w:rsidR="00C217DB">
        <w:rPr>
          <w:rFonts w:eastAsia="Calibri"/>
          <w:bCs/>
          <w:sz w:val="26"/>
          <w:szCs w:val="28"/>
          <w:lang w:eastAsia="en-US"/>
        </w:rPr>
        <w:t>о</w:t>
      </w:r>
      <w:r w:rsidRPr="00853C19">
        <w:rPr>
          <w:rFonts w:eastAsia="Calibri"/>
          <w:bCs/>
          <w:sz w:val="26"/>
          <w:szCs w:val="28"/>
          <w:lang w:eastAsia="en-US"/>
        </w:rPr>
        <w:t>т</w:t>
      </w:r>
      <w:r w:rsidR="00C217DB">
        <w:rPr>
          <w:rFonts w:eastAsia="Calibri"/>
          <w:bCs/>
          <w:sz w:val="26"/>
          <w:szCs w:val="28"/>
          <w:lang w:eastAsia="en-US"/>
        </w:rPr>
        <w:t xml:space="preserve"> «26» июля</w:t>
      </w:r>
      <w:r w:rsidR="00430A79">
        <w:rPr>
          <w:rFonts w:eastAsia="Calibri"/>
          <w:bCs/>
          <w:sz w:val="26"/>
          <w:szCs w:val="28"/>
          <w:lang w:eastAsia="en-US"/>
        </w:rPr>
        <w:t xml:space="preserve"> </w:t>
      </w:r>
      <w:r>
        <w:rPr>
          <w:rFonts w:eastAsia="Calibri"/>
          <w:bCs/>
          <w:sz w:val="26"/>
          <w:szCs w:val="28"/>
          <w:lang w:eastAsia="en-US"/>
        </w:rPr>
        <w:t>2024 года №</w:t>
      </w:r>
      <w:r w:rsidR="00C217DB">
        <w:rPr>
          <w:rFonts w:eastAsia="Calibri"/>
          <w:bCs/>
          <w:sz w:val="26"/>
          <w:szCs w:val="28"/>
          <w:lang w:eastAsia="en-US"/>
        </w:rPr>
        <w:t xml:space="preserve"> 353</w:t>
      </w:r>
      <w:r>
        <w:rPr>
          <w:rFonts w:eastAsia="Calibri"/>
          <w:bCs/>
          <w:sz w:val="26"/>
          <w:szCs w:val="28"/>
          <w:lang w:eastAsia="en-US"/>
        </w:rPr>
        <w:t xml:space="preserve"> </w:t>
      </w:r>
      <w:r w:rsidR="00430A79">
        <w:rPr>
          <w:rFonts w:eastAsia="Calibri"/>
          <w:bCs/>
          <w:sz w:val="26"/>
          <w:szCs w:val="28"/>
          <w:lang w:eastAsia="en-US"/>
        </w:rPr>
        <w:t xml:space="preserve"> </w:t>
      </w:r>
    </w:p>
    <w:p w:rsidR="006834AD" w:rsidRPr="00853C19" w:rsidRDefault="006834AD" w:rsidP="006834AD">
      <w:pPr>
        <w:autoSpaceDE w:val="0"/>
        <w:autoSpaceDN w:val="0"/>
        <w:adjustRightInd w:val="0"/>
        <w:jc w:val="right"/>
        <w:rPr>
          <w:rFonts w:eastAsia="Calibri"/>
          <w:bCs/>
          <w:sz w:val="26"/>
          <w:szCs w:val="28"/>
          <w:lang w:eastAsia="en-US"/>
        </w:rPr>
      </w:pPr>
    </w:p>
    <w:p w:rsidR="006834AD" w:rsidRDefault="006834AD" w:rsidP="006834AD">
      <w:pPr>
        <w:jc w:val="right"/>
        <w:rPr>
          <w:b/>
          <w:sz w:val="26"/>
          <w:szCs w:val="26"/>
        </w:rPr>
      </w:pPr>
    </w:p>
    <w:p w:rsidR="006834AD" w:rsidRDefault="006834AD" w:rsidP="006834AD">
      <w:pPr>
        <w:jc w:val="right"/>
        <w:rPr>
          <w:b/>
          <w:sz w:val="26"/>
          <w:szCs w:val="26"/>
        </w:rPr>
      </w:pPr>
    </w:p>
    <w:p w:rsidR="006834AD" w:rsidRDefault="006834AD" w:rsidP="006834A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СТРУКТУРА </w:t>
      </w:r>
    </w:p>
    <w:p w:rsidR="006834AD" w:rsidRPr="006834AD" w:rsidRDefault="006834AD" w:rsidP="006834A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БЛАГОВЕЩЕНСКОГО МУНИЦИПАЛЬНОГО ОКРУГА</w:t>
      </w:r>
    </w:p>
    <w:p w:rsidR="006834AD" w:rsidRPr="00853C19" w:rsidRDefault="006834AD" w:rsidP="006834A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74569D">
        <w:rPr>
          <w:sz w:val="26"/>
          <w:szCs w:val="26"/>
        </w:rPr>
        <w:t>.</w:t>
      </w:r>
      <w:r>
        <w:rPr>
          <w:sz w:val="26"/>
          <w:szCs w:val="26"/>
        </w:rPr>
        <w:t xml:space="preserve">ГЛАВА БЛАГОВЕЩЕНСКОГО МУНИЦИПАЛЬНОГО ОКРУГА, </w:t>
      </w:r>
    </w:p>
    <w:p w:rsidR="006834AD" w:rsidRPr="00AA66E7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6834AD" w:rsidRDefault="006834AD" w:rsidP="006834AD">
      <w:pPr>
        <w:rPr>
          <w:sz w:val="26"/>
          <w:szCs w:val="26"/>
        </w:rPr>
      </w:pP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1. Первый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2.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3.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4.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5. Заместитель главы администрации Благовещенского муниципального округа – начальник финансового управления;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6. Советник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7. Советник главы администрации Благовещенского муниципального округа;</w:t>
      </w:r>
    </w:p>
    <w:p w:rsidR="006834AD" w:rsidRDefault="00113CCB" w:rsidP="006834AD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6834AD">
        <w:rPr>
          <w:sz w:val="26"/>
          <w:szCs w:val="26"/>
        </w:rPr>
        <w:t xml:space="preserve">. </w:t>
      </w:r>
      <w:r w:rsidR="005C4042">
        <w:rPr>
          <w:sz w:val="26"/>
          <w:szCs w:val="26"/>
        </w:rPr>
        <w:t>Отдел по режиму секретности и мобилизационной работе</w:t>
      </w:r>
      <w:r w:rsidR="006834AD">
        <w:rPr>
          <w:sz w:val="26"/>
          <w:szCs w:val="26"/>
        </w:rPr>
        <w:t xml:space="preserve">. </w:t>
      </w:r>
    </w:p>
    <w:p w:rsidR="006834AD" w:rsidRDefault="006834AD" w:rsidP="006834AD">
      <w:pPr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ПЕРВЫЙ ЗАМЕСТИТЕЛЬ ГЛАВЫ АДМИНИСТРАЦИИ</w:t>
      </w:r>
    </w:p>
    <w:p w:rsidR="006834AD" w:rsidRDefault="00962069" w:rsidP="00962069">
      <w:pPr>
        <w:tabs>
          <w:tab w:val="left" w:pos="27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62069" w:rsidRDefault="00962069" w:rsidP="00962069">
      <w:pPr>
        <w:pStyle w:val="ae"/>
        <w:ind w:left="0"/>
        <w:rPr>
          <w:sz w:val="26"/>
          <w:szCs w:val="26"/>
        </w:rPr>
      </w:pPr>
      <w:r>
        <w:rPr>
          <w:sz w:val="26"/>
          <w:szCs w:val="26"/>
        </w:rPr>
        <w:t>1. Управление имущественных и земельных отношений</w:t>
      </w:r>
      <w:r w:rsidRPr="006834AD">
        <w:rPr>
          <w:sz w:val="26"/>
          <w:szCs w:val="26"/>
        </w:rPr>
        <w:t xml:space="preserve"> </w:t>
      </w:r>
      <w:r>
        <w:rPr>
          <w:sz w:val="26"/>
          <w:szCs w:val="26"/>
        </w:rPr>
        <w:t>(с правом юридического лица);</w:t>
      </w:r>
    </w:p>
    <w:p w:rsidR="00962069" w:rsidRDefault="00962069" w:rsidP="00962069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Управление</w:t>
      </w:r>
      <w:r w:rsidRPr="001C644C">
        <w:rPr>
          <w:sz w:val="26"/>
          <w:szCs w:val="26"/>
        </w:rPr>
        <w:t xml:space="preserve"> </w:t>
      </w:r>
      <w:r>
        <w:rPr>
          <w:sz w:val="26"/>
          <w:szCs w:val="26"/>
        </w:rPr>
        <w:t>архитектуры и градостроительства;</w:t>
      </w:r>
    </w:p>
    <w:p w:rsidR="00962069" w:rsidRDefault="00962069" w:rsidP="00962069">
      <w:pPr>
        <w:jc w:val="both"/>
        <w:rPr>
          <w:sz w:val="26"/>
          <w:szCs w:val="26"/>
        </w:rPr>
      </w:pPr>
      <w:r>
        <w:rPr>
          <w:sz w:val="26"/>
          <w:szCs w:val="26"/>
        </w:rPr>
        <w:t>3. Отдел муниципального контроля.</w:t>
      </w:r>
    </w:p>
    <w:p w:rsidR="00962069" w:rsidRDefault="00962069" w:rsidP="00962069">
      <w:pPr>
        <w:tabs>
          <w:tab w:val="left" w:pos="2790"/>
        </w:tabs>
        <w:rPr>
          <w:sz w:val="26"/>
          <w:szCs w:val="26"/>
        </w:rPr>
      </w:pPr>
    </w:p>
    <w:p w:rsidR="00962069" w:rsidRDefault="00962069" w:rsidP="00962069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AF3241">
        <w:rPr>
          <w:sz w:val="26"/>
          <w:szCs w:val="26"/>
        </w:rPr>
        <w:t xml:space="preserve">. </w:t>
      </w:r>
      <w:r>
        <w:rPr>
          <w:sz w:val="26"/>
          <w:szCs w:val="26"/>
        </w:rPr>
        <w:t>ЗАМЕСТИТЕЛЬ ГЛАВЫ АДМИНИСТРАЦИИ</w:t>
      </w:r>
    </w:p>
    <w:p w:rsidR="00962069" w:rsidRPr="00AA66E7" w:rsidRDefault="00962069" w:rsidP="00962069">
      <w:pPr>
        <w:tabs>
          <w:tab w:val="left" w:pos="2790"/>
        </w:tabs>
        <w:rPr>
          <w:sz w:val="26"/>
          <w:szCs w:val="26"/>
        </w:rPr>
      </w:pP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1. Управление жизнеобеспечения</w:t>
      </w:r>
      <w:r w:rsidR="006A2F5A">
        <w:rPr>
          <w:sz w:val="26"/>
          <w:szCs w:val="26"/>
        </w:rPr>
        <w:t>;</w:t>
      </w:r>
    </w:p>
    <w:p w:rsidR="006834AD" w:rsidRDefault="00113CCB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834AD">
        <w:rPr>
          <w:sz w:val="26"/>
          <w:szCs w:val="26"/>
        </w:rPr>
        <w:t>. Отдел сельско</w:t>
      </w:r>
      <w:r>
        <w:rPr>
          <w:sz w:val="26"/>
          <w:szCs w:val="26"/>
        </w:rPr>
        <w:t xml:space="preserve">го хозяйства и </w:t>
      </w:r>
      <w:r w:rsidR="00207B4F">
        <w:rPr>
          <w:sz w:val="26"/>
          <w:szCs w:val="26"/>
        </w:rPr>
        <w:t xml:space="preserve">защиты </w:t>
      </w:r>
      <w:r>
        <w:rPr>
          <w:sz w:val="26"/>
          <w:szCs w:val="26"/>
        </w:rPr>
        <w:t>окружающей среды</w:t>
      </w:r>
      <w:r w:rsidR="006A2F5A">
        <w:rPr>
          <w:sz w:val="26"/>
          <w:szCs w:val="26"/>
        </w:rPr>
        <w:t>;</w:t>
      </w:r>
    </w:p>
    <w:p w:rsidR="00207B4F" w:rsidRDefault="00DD1734" w:rsidP="00207B4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207B4F">
        <w:rPr>
          <w:sz w:val="26"/>
          <w:szCs w:val="26"/>
        </w:rPr>
        <w:t>. Отдел по гражданской защите и пожарной безопасности.</w:t>
      </w:r>
    </w:p>
    <w:p w:rsidR="006834AD" w:rsidRDefault="006834AD" w:rsidP="006834AD">
      <w:pPr>
        <w:jc w:val="center"/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BF5AA4">
        <w:rPr>
          <w:sz w:val="26"/>
          <w:szCs w:val="26"/>
        </w:rPr>
        <w:t>V.</w:t>
      </w:r>
      <w:r>
        <w:rPr>
          <w:sz w:val="26"/>
          <w:szCs w:val="26"/>
        </w:rPr>
        <w:t xml:space="preserve"> </w:t>
      </w:r>
      <w:r w:rsidRPr="00BF5AA4">
        <w:rPr>
          <w:sz w:val="26"/>
          <w:szCs w:val="26"/>
        </w:rPr>
        <w:t>ЗАМЕСТИТЕЛЬ ГЛАВЫ АДМИНИСТРАЦИИ</w:t>
      </w:r>
    </w:p>
    <w:p w:rsidR="006834AD" w:rsidRDefault="006834AD" w:rsidP="006834AD">
      <w:pPr>
        <w:jc w:val="both"/>
        <w:rPr>
          <w:sz w:val="26"/>
          <w:szCs w:val="26"/>
        </w:rPr>
      </w:pPr>
    </w:p>
    <w:p w:rsidR="006834AD" w:rsidRP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1. Управление образования</w:t>
      </w:r>
      <w:r w:rsidRPr="006834AD">
        <w:rPr>
          <w:sz w:val="26"/>
          <w:szCs w:val="26"/>
        </w:rPr>
        <w:t xml:space="preserve"> </w:t>
      </w:r>
      <w:r>
        <w:rPr>
          <w:sz w:val="26"/>
          <w:szCs w:val="26"/>
        </w:rPr>
        <w:t>(с правом юридического лица);</w:t>
      </w:r>
    </w:p>
    <w:p w:rsidR="006834AD" w:rsidRP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Управление по делам молодежи, культуры, физической культуры и спорта (с правом юридического лица); 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Отдел по </w:t>
      </w:r>
      <w:r w:rsidR="00402770">
        <w:rPr>
          <w:sz w:val="26"/>
          <w:szCs w:val="26"/>
        </w:rPr>
        <w:t>социальным вопросам</w:t>
      </w:r>
      <w:r w:rsidR="00113CCB">
        <w:rPr>
          <w:sz w:val="26"/>
          <w:szCs w:val="26"/>
        </w:rPr>
        <w:t>;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A2F5A">
        <w:rPr>
          <w:sz w:val="26"/>
          <w:szCs w:val="26"/>
        </w:rPr>
        <w:t>Консультант по организации деятельности комиссии по д</w:t>
      </w:r>
      <w:r w:rsidR="00402770">
        <w:rPr>
          <w:sz w:val="26"/>
          <w:szCs w:val="26"/>
        </w:rPr>
        <w:t>елам несовершеннолетних и защите их прав.</w:t>
      </w:r>
    </w:p>
    <w:p w:rsidR="00207B4F" w:rsidRPr="00447F9F" w:rsidRDefault="00207B4F" w:rsidP="00402770">
      <w:pPr>
        <w:jc w:val="center"/>
        <w:rPr>
          <w:sz w:val="26"/>
          <w:szCs w:val="26"/>
        </w:rPr>
      </w:pPr>
    </w:p>
    <w:p w:rsidR="00402770" w:rsidRDefault="00402770" w:rsidP="00402770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. </w:t>
      </w:r>
      <w:r w:rsidR="00153B94" w:rsidRPr="00BF5AA4">
        <w:rPr>
          <w:sz w:val="26"/>
          <w:szCs w:val="26"/>
        </w:rPr>
        <w:t>ЗАМЕСТИТЕЛЬ ГЛАВЫ АДМИНИСТРАЦИИ</w:t>
      </w:r>
    </w:p>
    <w:p w:rsidR="00402770" w:rsidRPr="00AA66E7" w:rsidRDefault="00402770" w:rsidP="00402770">
      <w:pPr>
        <w:jc w:val="center"/>
        <w:rPr>
          <w:sz w:val="26"/>
          <w:szCs w:val="26"/>
        </w:rPr>
      </w:pP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t>1.Организационно-контрольный отдел;</w:t>
      </w: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t>2. Отдел муниципальной службы и документа</w:t>
      </w:r>
      <w:r w:rsidR="00207B4F">
        <w:rPr>
          <w:sz w:val="26"/>
          <w:szCs w:val="26"/>
        </w:rPr>
        <w:t xml:space="preserve">ционного </w:t>
      </w:r>
      <w:r>
        <w:rPr>
          <w:sz w:val="26"/>
          <w:szCs w:val="26"/>
        </w:rPr>
        <w:t>обеспечения;</w:t>
      </w:r>
    </w:p>
    <w:p w:rsidR="00F37C3B" w:rsidRDefault="00F37C3B" w:rsidP="00402770">
      <w:pPr>
        <w:jc w:val="both"/>
        <w:rPr>
          <w:sz w:val="26"/>
          <w:szCs w:val="26"/>
        </w:rPr>
      </w:pP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Правовой отдел</w:t>
      </w:r>
      <w:r w:rsidR="00113CCB">
        <w:rPr>
          <w:sz w:val="26"/>
          <w:szCs w:val="26"/>
        </w:rPr>
        <w:t>;</w:t>
      </w: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t>4. Управление по работе с территориями:</w:t>
      </w:r>
    </w:p>
    <w:p w:rsidR="006834AD" w:rsidRDefault="006834AD" w:rsidP="006834AD">
      <w:pPr>
        <w:jc w:val="both"/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="00402770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ЗАМЕСТИТЕЛЬ ГЛАВЫ АДМИНИСТРАЦИИ</w:t>
      </w:r>
    </w:p>
    <w:p w:rsidR="00207B4F" w:rsidRDefault="00207B4F" w:rsidP="006834AD">
      <w:pPr>
        <w:jc w:val="center"/>
        <w:rPr>
          <w:sz w:val="26"/>
          <w:szCs w:val="26"/>
        </w:rPr>
      </w:pP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1. Финансовое управление (с правом юридического лица)</w:t>
      </w:r>
      <w:r w:rsidR="006A2F5A">
        <w:rPr>
          <w:sz w:val="26"/>
          <w:szCs w:val="26"/>
        </w:rPr>
        <w:t>.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627A9">
        <w:rPr>
          <w:sz w:val="26"/>
          <w:szCs w:val="26"/>
        </w:rPr>
        <w:t xml:space="preserve">Отдел </w:t>
      </w:r>
      <w:r w:rsidR="006A2F5A">
        <w:rPr>
          <w:sz w:val="26"/>
          <w:szCs w:val="26"/>
        </w:rPr>
        <w:t>экономики.</w:t>
      </w:r>
    </w:p>
    <w:p w:rsidR="00402770" w:rsidRDefault="00402770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3. Отдел муниципальных торгов.</w:t>
      </w:r>
    </w:p>
    <w:p w:rsidR="006834AD" w:rsidRDefault="006834AD" w:rsidP="006834AD">
      <w:pPr>
        <w:jc w:val="both"/>
        <w:rPr>
          <w:sz w:val="26"/>
          <w:szCs w:val="26"/>
        </w:rPr>
      </w:pPr>
    </w:p>
    <w:p w:rsidR="006834AD" w:rsidRDefault="006834AD" w:rsidP="006834AD"/>
    <w:p w:rsidR="006834AD" w:rsidRDefault="006834AD" w:rsidP="00082331">
      <w:pPr>
        <w:sectPr w:rsidR="006834AD" w:rsidSect="00B51B35">
          <w:headerReference w:type="default" r:id="rId8"/>
          <w:pgSz w:w="11906" w:h="16838"/>
          <w:pgMar w:top="567" w:right="851" w:bottom="340" w:left="1701" w:header="284" w:footer="709" w:gutter="0"/>
          <w:cols w:space="708"/>
          <w:titlePg/>
          <w:docGrid w:linePitch="360"/>
        </w:sectPr>
      </w:pPr>
    </w:p>
    <w:p w:rsidR="00DD1734" w:rsidRDefault="00DD1734" w:rsidP="00644F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505E96" wp14:editId="1E4982CE">
                <wp:simplePos x="0" y="0"/>
                <wp:positionH relativeFrom="margin">
                  <wp:align>right</wp:align>
                </wp:positionH>
                <wp:positionV relativeFrom="paragraph">
                  <wp:posOffset>-466090</wp:posOffset>
                </wp:positionV>
                <wp:extent cx="3276600" cy="895350"/>
                <wp:effectExtent l="0" t="0" r="0" b="0"/>
                <wp:wrapNone/>
                <wp:docPr id="1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F9F" w:rsidRPr="00853C19" w:rsidRDefault="00447F9F" w:rsidP="00447F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Приложение 2 </w:t>
                            </w:r>
                          </w:p>
                          <w:p w:rsidR="00447F9F" w:rsidRDefault="00447F9F" w:rsidP="00447F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к </w:t>
                            </w:r>
                            <w:r w:rsidRPr="00853C19"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>решени</w:t>
                            </w: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>ю</w:t>
                            </w:r>
                            <w:r w:rsidRPr="00853C19"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Совета народных депутатов </w:t>
                            </w:r>
                          </w:p>
                          <w:p w:rsidR="00447F9F" w:rsidRPr="00853C19" w:rsidRDefault="00447F9F" w:rsidP="00447F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Благовещенского муниципального округа </w:t>
                            </w:r>
                          </w:p>
                          <w:p w:rsidR="00644F61" w:rsidRPr="00C217DB" w:rsidRDefault="00C217DB" w:rsidP="00C217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>о</w:t>
                            </w:r>
                            <w:r w:rsidRPr="00853C19"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>т</w:t>
                            </w:r>
                            <w:r>
                              <w:rPr>
                                <w:rFonts w:eastAsia="Calibri"/>
                                <w:bCs/>
                                <w:sz w:val="26"/>
                                <w:szCs w:val="28"/>
                                <w:lang w:eastAsia="en-US"/>
                              </w:rPr>
                              <w:t xml:space="preserve"> «26» июля 2024 года № 353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05E96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206.8pt;margin-top:-36.7pt;width:258pt;height:70.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AqhA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" stroked="f">
                <v:textbox>
                  <w:txbxContent>
                    <w:p w:rsidR="00447F9F" w:rsidRPr="00853C19" w:rsidRDefault="00447F9F" w:rsidP="00447F9F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Приложение 2 </w:t>
                      </w:r>
                    </w:p>
                    <w:p w:rsidR="00447F9F" w:rsidRDefault="00447F9F" w:rsidP="00447F9F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к </w:t>
                      </w:r>
                      <w:r w:rsidRPr="00853C19"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>решени</w:t>
                      </w: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>ю</w:t>
                      </w:r>
                      <w:r w:rsidRPr="00853C19"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Совета народных депутатов </w:t>
                      </w:r>
                    </w:p>
                    <w:p w:rsidR="00447F9F" w:rsidRPr="00853C19" w:rsidRDefault="00447F9F" w:rsidP="00447F9F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Благовещенского муниципального округа </w:t>
                      </w:r>
                    </w:p>
                    <w:p w:rsidR="00644F61" w:rsidRPr="00C217DB" w:rsidRDefault="00C217DB" w:rsidP="00C217DB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>о</w:t>
                      </w:r>
                      <w:r w:rsidRPr="00853C19"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>т</w:t>
                      </w:r>
                      <w:r>
                        <w:rPr>
                          <w:rFonts w:eastAsia="Calibri"/>
                          <w:bCs/>
                          <w:sz w:val="26"/>
                          <w:szCs w:val="28"/>
                          <w:lang w:eastAsia="en-US"/>
                        </w:rPr>
                        <w:t xml:space="preserve"> «26» июля 2024 года № 353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1734" w:rsidRDefault="00DD1734" w:rsidP="00644F61"/>
    <w:p w:rsidR="00DD1734" w:rsidRDefault="00DD1734" w:rsidP="00644F61"/>
    <w:p w:rsidR="00644F61" w:rsidRDefault="00644F61" w:rsidP="00644F6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4C3C1" wp14:editId="12B6B096">
                <wp:simplePos x="0" y="0"/>
                <wp:positionH relativeFrom="margin">
                  <wp:posOffset>3953510</wp:posOffset>
                </wp:positionH>
                <wp:positionV relativeFrom="paragraph">
                  <wp:posOffset>-109855</wp:posOffset>
                </wp:positionV>
                <wp:extent cx="3057525" cy="723900"/>
                <wp:effectExtent l="0" t="0" r="28575" b="19050"/>
                <wp:wrapNone/>
                <wp:docPr id="135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7525" cy="723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44F61">
                              <w:rPr>
                                <w:b/>
                                <w:color w:val="000000"/>
                              </w:rPr>
                              <w:t>Глава Благовещенского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4C3C1" id="Скругленный прямоугольник 18" o:spid="_x0000_s1027" style="position:absolute;margin-left:311.3pt;margin-top:-8.65pt;width:240.7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644F61">
                        <w:rPr>
                          <w:b/>
                          <w:color w:val="000000"/>
                        </w:rPr>
                        <w:t>Глава Благовещенского муниципального округа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4F61" w:rsidRDefault="00644F61" w:rsidP="00644F61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341FF3" wp14:editId="65BA6BFE">
                <wp:simplePos x="0" y="0"/>
                <wp:positionH relativeFrom="column">
                  <wp:posOffset>5258435</wp:posOffset>
                </wp:positionH>
                <wp:positionV relativeFrom="paragraph">
                  <wp:posOffset>1010285</wp:posOffset>
                </wp:positionV>
                <wp:extent cx="9525" cy="2857500"/>
                <wp:effectExtent l="0" t="0" r="28575" b="19050"/>
                <wp:wrapNone/>
                <wp:docPr id="134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857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0E948" id="Прямая соединительная линия 1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79.55pt" to="414.8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2831E5C9" wp14:editId="1D49249E">
                <wp:simplePos x="0" y="0"/>
                <wp:positionH relativeFrom="column">
                  <wp:posOffset>5258435</wp:posOffset>
                </wp:positionH>
                <wp:positionV relativeFrom="paragraph">
                  <wp:posOffset>3870324</wp:posOffset>
                </wp:positionV>
                <wp:extent cx="190500" cy="0"/>
                <wp:effectExtent l="0" t="0" r="19050" b="19050"/>
                <wp:wrapNone/>
                <wp:docPr id="13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8485" id="Прямая соединительная линия 52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05pt,304.75pt" to="429.0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0E77A6" wp14:editId="3810E243">
                <wp:simplePos x="0" y="0"/>
                <wp:positionH relativeFrom="margin">
                  <wp:posOffset>5448935</wp:posOffset>
                </wp:positionH>
                <wp:positionV relativeFrom="paragraph">
                  <wp:posOffset>3629660</wp:posOffset>
                </wp:positionV>
                <wp:extent cx="1485900" cy="476250"/>
                <wp:effectExtent l="0" t="0" r="19050" b="19050"/>
                <wp:wrapNone/>
                <wp:docPr id="131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Управление по работе с территориями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9" style="position:absolute;margin-left:429.05pt;margin-top:285.8pt;width:117pt;height:3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по работе с территориями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7AC4FEB3" wp14:editId="726C1B7A">
                <wp:simplePos x="0" y="0"/>
                <wp:positionH relativeFrom="column">
                  <wp:posOffset>5270500</wp:posOffset>
                </wp:positionH>
                <wp:positionV relativeFrom="paragraph">
                  <wp:posOffset>3281044</wp:posOffset>
                </wp:positionV>
                <wp:extent cx="190500" cy="0"/>
                <wp:effectExtent l="0" t="0" r="19050" b="19050"/>
                <wp:wrapNone/>
                <wp:docPr id="130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2739D" id="Прямая соединительная линия 77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5pt,258.35pt" to="430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66FA4D" wp14:editId="619D33DD">
                <wp:simplePos x="0" y="0"/>
                <wp:positionH relativeFrom="margin">
                  <wp:posOffset>5449570</wp:posOffset>
                </wp:positionH>
                <wp:positionV relativeFrom="paragraph">
                  <wp:posOffset>3067050</wp:posOffset>
                </wp:positionV>
                <wp:extent cx="1485900" cy="457200"/>
                <wp:effectExtent l="0" t="0" r="19050" b="19050"/>
                <wp:wrapNone/>
                <wp:docPr id="129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Правовой отдел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0" style="position:absolute;margin-left:429.1pt;margin-top:241.5pt;width:117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Правовой отдел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66DB8198" wp14:editId="0E079C08">
                <wp:simplePos x="0" y="0"/>
                <wp:positionH relativeFrom="column">
                  <wp:posOffset>5259070</wp:posOffset>
                </wp:positionH>
                <wp:positionV relativeFrom="paragraph">
                  <wp:posOffset>2577464</wp:posOffset>
                </wp:positionV>
                <wp:extent cx="190500" cy="0"/>
                <wp:effectExtent l="0" t="0" r="19050" b="19050"/>
                <wp:wrapNone/>
                <wp:docPr id="128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A5555" id="Прямая соединительная линия 75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1pt,202.95pt" to="429.1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F9A364" wp14:editId="07FE0DEC">
                <wp:simplePos x="0" y="0"/>
                <wp:positionH relativeFrom="margin">
                  <wp:posOffset>5449570</wp:posOffset>
                </wp:positionH>
                <wp:positionV relativeFrom="paragraph">
                  <wp:posOffset>2226945</wp:posOffset>
                </wp:positionV>
                <wp:extent cx="1485900" cy="733425"/>
                <wp:effectExtent l="0" t="0" r="19050" b="28575"/>
                <wp:wrapNone/>
                <wp:docPr id="127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Отдел муниципальной службы и документа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ционного 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обеспечения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D706C" id="Скругленный прямоугольник 20" o:spid="_x0000_s1031" style="position:absolute;margin-left:429.1pt;margin-top:175.35pt;width:117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>Отдел муниципальной службы и документа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ционного 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обеспечения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68BB00" wp14:editId="24DAC58B">
                <wp:simplePos x="0" y="0"/>
                <wp:positionH relativeFrom="margin">
                  <wp:posOffset>5450205</wp:posOffset>
                </wp:positionH>
                <wp:positionV relativeFrom="paragraph">
                  <wp:posOffset>1553210</wp:posOffset>
                </wp:positionV>
                <wp:extent cx="1485900" cy="571500"/>
                <wp:effectExtent l="0" t="0" r="19050" b="19050"/>
                <wp:wrapNone/>
                <wp:docPr id="126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Организационно-контрольный отдел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2" style="position:absolute;margin-left:429.15pt;margin-top:122.3pt;width:11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Организационно-контрольный отдел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93777" wp14:editId="6331C57E">
                <wp:simplePos x="0" y="0"/>
                <wp:positionH relativeFrom="margin">
                  <wp:posOffset>3677285</wp:posOffset>
                </wp:positionH>
                <wp:positionV relativeFrom="paragraph">
                  <wp:posOffset>2219960</wp:posOffset>
                </wp:positionV>
                <wp:extent cx="1485900" cy="764540"/>
                <wp:effectExtent l="0" t="0" r="19050" b="16510"/>
                <wp:wrapNone/>
                <wp:docPr id="12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645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Управление по делам молодежи, культуры, физической культуры и спорта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3" style="position:absolute;margin-left:289.55pt;margin-top:174.8pt;width:117pt;height:60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Управление по делам молодежи, культуры, физической культуры и спорта (</w:t>
                      </w:r>
                      <w:proofErr w:type="spellStart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юр.лицо</w:t>
                      </w:r>
                      <w:proofErr w:type="spellEnd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697FFF" wp14:editId="7D602469">
                <wp:simplePos x="0" y="0"/>
                <wp:positionH relativeFrom="margin">
                  <wp:posOffset>9001760</wp:posOffset>
                </wp:positionH>
                <wp:positionV relativeFrom="paragraph">
                  <wp:posOffset>1743710</wp:posOffset>
                </wp:positionV>
                <wp:extent cx="1254760" cy="571500"/>
                <wp:effectExtent l="0" t="0" r="21590" b="19050"/>
                <wp:wrapNone/>
                <wp:docPr id="118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207B4F" w:rsidP="00207B4F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Советник главы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округа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97FFF" id="Скругленный прямоугольник 53" o:spid="_x0000_s1033" style="position:absolute;margin-left:708.8pt;margin-top:137.3pt;width:98.8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207B4F" w:rsidP="00207B4F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Советник главы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администрации 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округа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66D576B9" wp14:editId="263890F8">
                <wp:simplePos x="0" y="0"/>
                <wp:positionH relativeFrom="column">
                  <wp:posOffset>8856345</wp:posOffset>
                </wp:positionH>
                <wp:positionV relativeFrom="paragraph">
                  <wp:posOffset>1407794</wp:posOffset>
                </wp:positionV>
                <wp:extent cx="142875" cy="0"/>
                <wp:effectExtent l="0" t="0" r="28575" b="19050"/>
                <wp:wrapNone/>
                <wp:docPr id="113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4E9B6" id="Прямая соединительная линия 97" o:spid="_x0000_s1026" style="position:absolute;flip:y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7.35pt,110.85pt" to="708.6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1E33F0" wp14:editId="18BB60B9">
                <wp:simplePos x="0" y="0"/>
                <wp:positionH relativeFrom="margin">
                  <wp:posOffset>8996045</wp:posOffset>
                </wp:positionH>
                <wp:positionV relativeFrom="paragraph">
                  <wp:posOffset>1052195</wp:posOffset>
                </wp:positionV>
                <wp:extent cx="1254760" cy="571500"/>
                <wp:effectExtent l="0" t="0" r="21590" b="19050"/>
                <wp:wrapNone/>
                <wp:docPr id="112" name="Скругленный 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Советник главы 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>администрации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E33F0" id="Скругленный прямоугольник 95" o:spid="_x0000_s1034" style="position:absolute;margin-left:708.35pt;margin-top:82.85pt;width:98.8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Советник главы 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>администрации округа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677A4736" wp14:editId="590AD0B0">
                <wp:simplePos x="0" y="0"/>
                <wp:positionH relativeFrom="column">
                  <wp:posOffset>8856345</wp:posOffset>
                </wp:positionH>
                <wp:positionV relativeFrom="paragraph">
                  <wp:posOffset>2055494</wp:posOffset>
                </wp:positionV>
                <wp:extent cx="142875" cy="0"/>
                <wp:effectExtent l="0" t="0" r="28575" b="19050"/>
                <wp:wrapNone/>
                <wp:docPr id="111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B079E" id="Прямая соединительная линия 98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7.35pt,161.85pt" to="708.6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0EF4C343" wp14:editId="5EF39437">
                <wp:simplePos x="0" y="0"/>
                <wp:positionH relativeFrom="column">
                  <wp:posOffset>3509645</wp:posOffset>
                </wp:positionH>
                <wp:positionV relativeFrom="paragraph">
                  <wp:posOffset>2494279</wp:posOffset>
                </wp:positionV>
                <wp:extent cx="171450" cy="0"/>
                <wp:effectExtent l="0" t="0" r="19050" b="19050"/>
                <wp:wrapNone/>
                <wp:docPr id="106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94C71" id="Прямая соединительная линия 68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35pt,196.4pt" to="289.8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89E8A2" wp14:editId="62AE62D8">
                <wp:simplePos x="0" y="0"/>
                <wp:positionH relativeFrom="column">
                  <wp:posOffset>3496310</wp:posOffset>
                </wp:positionH>
                <wp:positionV relativeFrom="paragraph">
                  <wp:posOffset>1010285</wp:posOffset>
                </wp:positionV>
                <wp:extent cx="19050" cy="2914650"/>
                <wp:effectExtent l="0" t="0" r="19050" b="19050"/>
                <wp:wrapNone/>
                <wp:docPr id="105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2914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577AB" id="Прямая соединительная линия 7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pt,79.55pt" to="276.8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5712EA0F" wp14:editId="0BAA2961">
                <wp:simplePos x="0" y="0"/>
                <wp:positionH relativeFrom="column">
                  <wp:posOffset>3512820</wp:posOffset>
                </wp:positionH>
                <wp:positionV relativeFrom="paragraph">
                  <wp:posOffset>3915409</wp:posOffset>
                </wp:positionV>
                <wp:extent cx="170180" cy="0"/>
                <wp:effectExtent l="0" t="0" r="20320" b="19050"/>
                <wp:wrapNone/>
                <wp:docPr id="104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8904E" id="Прямая соединительная линия 83" o:spid="_x0000_s1026" style="position:absolute;flip: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6pt,308.3pt" to="290pt,3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1A021F3E" wp14:editId="5E755F6B">
                <wp:simplePos x="0" y="0"/>
                <wp:positionH relativeFrom="column">
                  <wp:posOffset>3505835</wp:posOffset>
                </wp:positionH>
                <wp:positionV relativeFrom="paragraph">
                  <wp:posOffset>3298824</wp:posOffset>
                </wp:positionV>
                <wp:extent cx="171450" cy="0"/>
                <wp:effectExtent l="0" t="0" r="19050" b="19050"/>
                <wp:wrapNone/>
                <wp:docPr id="103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BA80E" id="Прямая соединительная линия 70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05pt,259.75pt" to="289.5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7DA7A2A" wp14:editId="738D857B">
                <wp:simplePos x="0" y="0"/>
                <wp:positionH relativeFrom="column">
                  <wp:posOffset>908685</wp:posOffset>
                </wp:positionH>
                <wp:positionV relativeFrom="paragraph">
                  <wp:posOffset>567689</wp:posOffset>
                </wp:positionV>
                <wp:extent cx="7951470" cy="0"/>
                <wp:effectExtent l="0" t="0" r="11430" b="19050"/>
                <wp:wrapNone/>
                <wp:docPr id="101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51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9BDCA" id="Прямая соединительная линия 39" o:spid="_x0000_s1026" style="position:absolute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55pt,44.7pt" to="697.6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1746B2ED" wp14:editId="0E4AEFAA">
                <wp:simplePos x="0" y="0"/>
                <wp:positionH relativeFrom="column">
                  <wp:posOffset>8856345</wp:posOffset>
                </wp:positionH>
                <wp:positionV relativeFrom="paragraph">
                  <wp:posOffset>2594609</wp:posOffset>
                </wp:positionV>
                <wp:extent cx="142875" cy="0"/>
                <wp:effectExtent l="0" t="0" r="28575" b="19050"/>
                <wp:wrapNone/>
                <wp:docPr id="8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BC813" id="Прямая соединительная линия 99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7.35pt,204.3pt" to="708.6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BD8FDC2" wp14:editId="7E8BF3BC">
                <wp:simplePos x="0" y="0"/>
                <wp:positionH relativeFrom="column">
                  <wp:posOffset>5267960</wp:posOffset>
                </wp:positionH>
                <wp:positionV relativeFrom="paragraph">
                  <wp:posOffset>1010284</wp:posOffset>
                </wp:positionV>
                <wp:extent cx="190500" cy="0"/>
                <wp:effectExtent l="0" t="0" r="19050" b="19050"/>
                <wp:wrapNone/>
                <wp:docPr id="87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FB09D" id="Прямая соединительная линия 7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8pt,79.55pt" to="429.8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A1261AA" wp14:editId="0E39A608">
                <wp:simplePos x="0" y="0"/>
                <wp:positionH relativeFrom="column">
                  <wp:posOffset>7045960</wp:posOffset>
                </wp:positionH>
                <wp:positionV relativeFrom="paragraph">
                  <wp:posOffset>1004569</wp:posOffset>
                </wp:positionV>
                <wp:extent cx="190500" cy="0"/>
                <wp:effectExtent l="0" t="0" r="19050" b="19050"/>
                <wp:wrapNone/>
                <wp:docPr id="86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12BB1" id="Прямая соединительная линия 9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8pt,79.1pt" to="569.8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54A32A44" wp14:editId="129956BC">
                <wp:simplePos x="0" y="0"/>
                <wp:positionH relativeFrom="column">
                  <wp:posOffset>7045960</wp:posOffset>
                </wp:positionH>
                <wp:positionV relativeFrom="paragraph">
                  <wp:posOffset>1823719</wp:posOffset>
                </wp:positionV>
                <wp:extent cx="190500" cy="0"/>
                <wp:effectExtent l="0" t="0" r="19050" b="19050"/>
                <wp:wrapNone/>
                <wp:docPr id="8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B00A1" id="Прямая соединительная линия 91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8pt,143.6pt" to="569.8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A13095" wp14:editId="05D18625">
                <wp:simplePos x="0" y="0"/>
                <wp:positionH relativeFrom="margin">
                  <wp:posOffset>7245350</wp:posOffset>
                </wp:positionH>
                <wp:positionV relativeFrom="paragraph">
                  <wp:posOffset>1557020</wp:posOffset>
                </wp:positionV>
                <wp:extent cx="1485900" cy="571500"/>
                <wp:effectExtent l="0" t="0" r="19050" b="19050"/>
                <wp:wrapNone/>
                <wp:docPr id="82" name="Скругленный 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Финансовое управление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13095" id="Скругленный прямоугольник 71" o:spid="_x0000_s1035" style="position:absolute;margin-left:570.5pt;margin-top:122.6pt;width:117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Финансовое управление (</w:t>
                      </w:r>
                      <w:proofErr w:type="spellStart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юр.лицо</w:t>
                      </w:r>
                      <w:proofErr w:type="spellEnd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13EDE4" wp14:editId="619A235C">
                <wp:simplePos x="0" y="0"/>
                <wp:positionH relativeFrom="margin">
                  <wp:posOffset>7242175</wp:posOffset>
                </wp:positionH>
                <wp:positionV relativeFrom="paragraph">
                  <wp:posOffset>672465</wp:posOffset>
                </wp:positionV>
                <wp:extent cx="1501140" cy="733425"/>
                <wp:effectExtent l="0" t="0" r="22860" b="28575"/>
                <wp:wrapNone/>
                <wp:docPr id="81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– начальник финансового управления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3EDE4" id="Скругленный прямоугольник 5" o:spid="_x0000_s1036" style="position:absolute;margin-left:570.25pt;margin-top:52.95pt;width:118.2pt;height: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– начальник финансового управления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714B70F6" wp14:editId="763986D3">
                <wp:simplePos x="0" y="0"/>
                <wp:positionH relativeFrom="column">
                  <wp:posOffset>5260340</wp:posOffset>
                </wp:positionH>
                <wp:positionV relativeFrom="paragraph">
                  <wp:posOffset>1829434</wp:posOffset>
                </wp:positionV>
                <wp:extent cx="190500" cy="0"/>
                <wp:effectExtent l="0" t="0" r="19050" b="19050"/>
                <wp:wrapNone/>
                <wp:docPr id="63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13265" id="Прямая соединительная линия 74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2pt,144.05pt" to="429.2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6376E" wp14:editId="5BB9244B">
                <wp:simplePos x="0" y="0"/>
                <wp:positionH relativeFrom="margin">
                  <wp:posOffset>5448300</wp:posOffset>
                </wp:positionH>
                <wp:positionV relativeFrom="paragraph">
                  <wp:posOffset>675640</wp:posOffset>
                </wp:positionV>
                <wp:extent cx="1485900" cy="733425"/>
                <wp:effectExtent l="0" t="0" r="19050" b="28575"/>
                <wp:wrapNone/>
                <wp:docPr id="58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6376E" id="Скругленный прямоугольник 4" o:spid="_x0000_s1037" style="position:absolute;margin-left:429pt;margin-top:53.2pt;width:117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68B226F6" wp14:editId="158DA3C8">
                <wp:simplePos x="0" y="0"/>
                <wp:positionH relativeFrom="column">
                  <wp:posOffset>8042909</wp:posOffset>
                </wp:positionH>
                <wp:positionV relativeFrom="paragraph">
                  <wp:posOffset>570865</wp:posOffset>
                </wp:positionV>
                <wp:extent cx="0" cy="102235"/>
                <wp:effectExtent l="0" t="0" r="19050" b="31115"/>
                <wp:wrapNone/>
                <wp:docPr id="55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7EF13" id="Прямая соединительная линия 34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3.3pt,44.95pt" to="633.3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75D0DF28" wp14:editId="690E07E0">
                <wp:simplePos x="0" y="0"/>
                <wp:positionH relativeFrom="column">
                  <wp:posOffset>6238239</wp:posOffset>
                </wp:positionH>
                <wp:positionV relativeFrom="paragraph">
                  <wp:posOffset>571500</wp:posOffset>
                </wp:positionV>
                <wp:extent cx="0" cy="104775"/>
                <wp:effectExtent l="0" t="0" r="19050" b="9525"/>
                <wp:wrapNone/>
                <wp:docPr id="54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B5558" id="Прямая соединительная линия 80" o:spid="_x0000_s1026" style="position:absolute;flip:y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91.2pt,45pt" to="491.2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5A511070" wp14:editId="72F08063">
                <wp:simplePos x="0" y="0"/>
                <wp:positionH relativeFrom="column">
                  <wp:posOffset>1764665</wp:posOffset>
                </wp:positionH>
                <wp:positionV relativeFrom="paragraph">
                  <wp:posOffset>1010284</wp:posOffset>
                </wp:positionV>
                <wp:extent cx="133350" cy="0"/>
                <wp:effectExtent l="0" t="0" r="19050" b="19050"/>
                <wp:wrapNone/>
                <wp:docPr id="51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FDF6B" id="Прямая соединительная линия 5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95pt,79.55pt" to="149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60AAD" wp14:editId="089474FB">
                <wp:simplePos x="0" y="0"/>
                <wp:positionH relativeFrom="margin">
                  <wp:posOffset>3671570</wp:posOffset>
                </wp:positionH>
                <wp:positionV relativeFrom="paragraph">
                  <wp:posOffset>667385</wp:posOffset>
                </wp:positionV>
                <wp:extent cx="1485900" cy="733425"/>
                <wp:effectExtent l="0" t="0" r="19050" b="28575"/>
                <wp:wrapNone/>
                <wp:docPr id="49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60AAD" id="Скругленный прямоугольник 3" o:spid="_x0000_s1038" style="position:absolute;margin-left:289.1pt;margin-top:52.55pt;width:117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86466" wp14:editId="54108521">
                <wp:simplePos x="0" y="0"/>
                <wp:positionH relativeFrom="margin">
                  <wp:posOffset>3670300</wp:posOffset>
                </wp:positionH>
                <wp:positionV relativeFrom="paragraph">
                  <wp:posOffset>1561465</wp:posOffset>
                </wp:positionV>
                <wp:extent cx="1485900" cy="561975"/>
                <wp:effectExtent l="0" t="0" r="19050" b="28575"/>
                <wp:wrapNone/>
                <wp:docPr id="48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61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Управление образования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86466" id="Скругленный прямоугольник 14" o:spid="_x0000_s1039" style="position:absolute;margin-left:289pt;margin-top:122.95pt;width:117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Управление образования (</w:t>
                      </w:r>
                      <w:proofErr w:type="spellStart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юр.лицо</w:t>
                      </w:r>
                      <w:proofErr w:type="spellEnd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 xml:space="preserve">)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18D0284B" wp14:editId="04A68EE8">
                <wp:simplePos x="0" y="0"/>
                <wp:positionH relativeFrom="column">
                  <wp:posOffset>4443094</wp:posOffset>
                </wp:positionH>
                <wp:positionV relativeFrom="paragraph">
                  <wp:posOffset>572135</wp:posOffset>
                </wp:positionV>
                <wp:extent cx="0" cy="95250"/>
                <wp:effectExtent l="0" t="0" r="19050" b="19050"/>
                <wp:wrapNone/>
                <wp:docPr id="47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6BA11" id="Прямая соединительная линия 64" o:spid="_x0000_s1026" style="position:absolute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9.85pt,45.05pt" to="349.8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04C4FC9A" wp14:editId="141B5AC4">
                <wp:simplePos x="0" y="0"/>
                <wp:positionH relativeFrom="column">
                  <wp:posOffset>3500120</wp:posOffset>
                </wp:positionH>
                <wp:positionV relativeFrom="paragraph">
                  <wp:posOffset>1010284</wp:posOffset>
                </wp:positionV>
                <wp:extent cx="171450" cy="0"/>
                <wp:effectExtent l="0" t="0" r="19050" b="19050"/>
                <wp:wrapNone/>
                <wp:docPr id="4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937F1" id="Прямая соединительная линия 6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6pt,79.55pt" to="289.1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7875DB3B" wp14:editId="5C6851F4">
                <wp:simplePos x="0" y="0"/>
                <wp:positionH relativeFrom="column">
                  <wp:posOffset>3500120</wp:posOffset>
                </wp:positionH>
                <wp:positionV relativeFrom="paragraph">
                  <wp:posOffset>1829434</wp:posOffset>
                </wp:positionV>
                <wp:extent cx="171450" cy="0"/>
                <wp:effectExtent l="0" t="0" r="19050" b="19050"/>
                <wp:wrapNone/>
                <wp:docPr id="40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A51DE" id="Прямая соединительная линия 6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6pt,144.05pt" to="289.1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291CF0A8" wp14:editId="56492FE7">
                <wp:simplePos x="0" y="0"/>
                <wp:positionH relativeFrom="column">
                  <wp:posOffset>2677794</wp:posOffset>
                </wp:positionH>
                <wp:positionV relativeFrom="paragraph">
                  <wp:posOffset>563880</wp:posOffset>
                </wp:positionV>
                <wp:extent cx="0" cy="95250"/>
                <wp:effectExtent l="0" t="0" r="19050" b="19050"/>
                <wp:wrapNone/>
                <wp:docPr id="36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9E24C" id="Прямая соединительная линия 57" o:spid="_x0000_s1026" style="position:absolute;flip:y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0.85pt,44.4pt" to="210.8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F86B6" wp14:editId="5E9FCD21">
                <wp:simplePos x="0" y="0"/>
                <wp:positionH relativeFrom="margin">
                  <wp:posOffset>1905635</wp:posOffset>
                </wp:positionH>
                <wp:positionV relativeFrom="paragraph">
                  <wp:posOffset>666115</wp:posOffset>
                </wp:positionV>
                <wp:extent cx="1485900" cy="733425"/>
                <wp:effectExtent l="0" t="0" r="19050" b="28575"/>
                <wp:wrapNone/>
                <wp:docPr id="35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F86B6" id="Скругленный прямоугольник 2" o:spid="_x0000_s1040" style="position:absolute;margin-left:150.05pt;margin-top:52.45pt;width:117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338D6319" wp14:editId="521F9670">
                <wp:simplePos x="0" y="0"/>
                <wp:positionH relativeFrom="column">
                  <wp:posOffset>911224</wp:posOffset>
                </wp:positionH>
                <wp:positionV relativeFrom="paragraph">
                  <wp:posOffset>572135</wp:posOffset>
                </wp:positionV>
                <wp:extent cx="0" cy="95250"/>
                <wp:effectExtent l="0" t="0" r="19050" b="19050"/>
                <wp:wrapNone/>
                <wp:docPr id="33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86320" id="Прямая соединительная линия 56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75pt,45.05pt" to="71.7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B3728" wp14:editId="14DFC5A9">
                <wp:simplePos x="0" y="0"/>
                <wp:positionH relativeFrom="margin">
                  <wp:posOffset>175895</wp:posOffset>
                </wp:positionH>
                <wp:positionV relativeFrom="paragraph">
                  <wp:posOffset>667385</wp:posOffset>
                </wp:positionV>
                <wp:extent cx="1485900" cy="733425"/>
                <wp:effectExtent l="0" t="0" r="19050" b="28575"/>
                <wp:wrapNone/>
                <wp:docPr id="27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Первый 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B3728" id="Скругленный прямоугольник 1" o:spid="_x0000_s1041" style="position:absolute;margin-left:13.85pt;margin-top:52.55pt;width:117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Первый 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67AEACD9" wp14:editId="3329F379">
                <wp:simplePos x="0" y="0"/>
                <wp:positionH relativeFrom="column">
                  <wp:posOffset>5458459</wp:posOffset>
                </wp:positionH>
                <wp:positionV relativeFrom="paragraph">
                  <wp:posOffset>438785</wp:posOffset>
                </wp:positionV>
                <wp:extent cx="0" cy="133350"/>
                <wp:effectExtent l="0" t="0" r="19050" b="19050"/>
                <wp:wrapNone/>
                <wp:docPr id="26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9F7B7" id="Прямая соединительная линия 3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9.8pt,34.55pt" to="429.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t xml:space="preserve">  </w:t>
      </w:r>
    </w:p>
    <w:p w:rsidR="00362281" w:rsidRDefault="00362281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644F61" w:rsidRDefault="00113CCB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6E3F59" wp14:editId="7F8123BA">
                <wp:simplePos x="0" y="0"/>
                <wp:positionH relativeFrom="column">
                  <wp:posOffset>8855710</wp:posOffset>
                </wp:positionH>
                <wp:positionV relativeFrom="paragraph">
                  <wp:posOffset>198119</wp:posOffset>
                </wp:positionV>
                <wp:extent cx="0" cy="2009775"/>
                <wp:effectExtent l="0" t="0" r="19050" b="9525"/>
                <wp:wrapNone/>
                <wp:docPr id="94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09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B5E2" id="Прямая соединительная линия 96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7.3pt,15.6pt" to="697.3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644F61" w:rsidRDefault="00644F61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</w:p>
    <w:p w:rsidR="00644F61" w:rsidRPr="009F5F2A" w:rsidRDefault="00644F61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</w:p>
    <w:p w:rsidR="00644F61" w:rsidRPr="009F5F2A" w:rsidRDefault="00962069">
      <w:pPr>
        <w:pStyle w:val="aa"/>
        <w:ind w:firstLine="426"/>
        <w:jc w:val="both"/>
        <w:rPr>
          <w:rFonts w:eastAsia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4F848C92" wp14:editId="2B119FDF">
                <wp:simplePos x="0" y="0"/>
                <wp:positionH relativeFrom="column">
                  <wp:posOffset>1743710</wp:posOffset>
                </wp:positionH>
                <wp:positionV relativeFrom="paragraph">
                  <wp:posOffset>1905</wp:posOffset>
                </wp:positionV>
                <wp:extent cx="9525" cy="2276475"/>
                <wp:effectExtent l="0" t="0" r="28575" b="28575"/>
                <wp:wrapNone/>
                <wp:docPr id="124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276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9A0F2" id="Прямая соединительная линия 85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7.3pt,.15pt" to="138.0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54DE43A0" wp14:editId="6DD52D82">
                <wp:simplePos x="0" y="0"/>
                <wp:positionH relativeFrom="column">
                  <wp:posOffset>1747520</wp:posOffset>
                </wp:positionH>
                <wp:positionV relativeFrom="paragraph">
                  <wp:posOffset>2276475</wp:posOffset>
                </wp:positionV>
                <wp:extent cx="152400" cy="0"/>
                <wp:effectExtent l="0" t="0" r="19050" b="19050"/>
                <wp:wrapNone/>
                <wp:docPr id="123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347FA" id="Прямая соединительная линия 62" o:spid="_x0000_s1026" style="position:absolute;flip:y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6pt,179.25pt" to="149.6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263FD302" wp14:editId="798EB416">
                <wp:simplePos x="0" y="0"/>
                <wp:positionH relativeFrom="column">
                  <wp:posOffset>1742440</wp:posOffset>
                </wp:positionH>
                <wp:positionV relativeFrom="paragraph">
                  <wp:posOffset>1454785</wp:posOffset>
                </wp:positionV>
                <wp:extent cx="152400" cy="0"/>
                <wp:effectExtent l="0" t="0" r="19050" b="19050"/>
                <wp:wrapNone/>
                <wp:docPr id="117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F08F9" id="Прямая соединительная линия 61" o:spid="_x0000_s1026" style="position:absolute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2pt,114.55pt" to="149.2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729FB151" wp14:editId="73625E0B">
                <wp:simplePos x="0" y="0"/>
                <wp:positionH relativeFrom="column">
                  <wp:posOffset>1755140</wp:posOffset>
                </wp:positionH>
                <wp:positionV relativeFrom="paragraph">
                  <wp:posOffset>835025</wp:posOffset>
                </wp:positionV>
                <wp:extent cx="152400" cy="0"/>
                <wp:effectExtent l="0" t="0" r="19050" b="19050"/>
                <wp:wrapNone/>
                <wp:docPr id="5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1034A" id="Прямая соединительная линия 60" o:spid="_x0000_s1026" style="position:absolute;flip:y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8.2pt,65.75pt" to="150.2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33022" wp14:editId="5FEA4EB5">
                <wp:simplePos x="0" y="0"/>
                <wp:positionH relativeFrom="margin">
                  <wp:posOffset>1909445</wp:posOffset>
                </wp:positionH>
                <wp:positionV relativeFrom="paragraph">
                  <wp:posOffset>598170</wp:posOffset>
                </wp:positionV>
                <wp:extent cx="1485900" cy="428625"/>
                <wp:effectExtent l="0" t="0" r="19050" b="28575"/>
                <wp:wrapNone/>
                <wp:docPr id="28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Управление жизнеобеспечения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33022" id="Скругленный прямоугольник 6" o:spid="_x0000_s1042" style="position:absolute;left:0;text-align:left;margin-left:150.35pt;margin-top:47.1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жизнеобеспечения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A6519" wp14:editId="676546C6">
                <wp:simplePos x="0" y="0"/>
                <wp:positionH relativeFrom="margin">
                  <wp:posOffset>1896110</wp:posOffset>
                </wp:positionH>
                <wp:positionV relativeFrom="paragraph">
                  <wp:posOffset>1184910</wp:posOffset>
                </wp:positionV>
                <wp:extent cx="1485900" cy="609600"/>
                <wp:effectExtent l="0" t="0" r="19050" b="19050"/>
                <wp:wrapNone/>
                <wp:docPr id="114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09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Отдел сельского хозяйства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и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защиты 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окружающей среды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A6519" id="Скругленный прямоугольник 13" o:spid="_x0000_s1043" style="position:absolute;left:0;text-align:left;margin-left:149.3pt;margin-top:93.3pt;width:117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>Отдел сельского хозяйства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 и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защиты 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окружающей среды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58F9D7" wp14:editId="777573C3">
                <wp:simplePos x="0" y="0"/>
                <wp:positionH relativeFrom="margin">
                  <wp:posOffset>1905635</wp:posOffset>
                </wp:positionH>
                <wp:positionV relativeFrom="paragraph">
                  <wp:posOffset>1956435</wp:posOffset>
                </wp:positionV>
                <wp:extent cx="1466850" cy="571500"/>
                <wp:effectExtent l="0" t="0" r="19050" b="19050"/>
                <wp:wrapNone/>
                <wp:docPr id="109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Отдел</w:t>
                            </w:r>
                            <w:r w:rsidR="00207B4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по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ГЗ и ПБ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8F9D7" id="Скругленный прямоугольник 25" o:spid="_x0000_s1044" style="position:absolute;left:0;text-align:left;margin-left:150.05pt;margin-top:154.05pt;width:115.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>Отдел</w:t>
                      </w:r>
                      <w:r w:rsidR="00207B4F">
                        <w:rPr>
                          <w:color w:val="000000"/>
                          <w:sz w:val="18"/>
                          <w:szCs w:val="18"/>
                        </w:rPr>
                        <w:t xml:space="preserve"> по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ГЗ и ПБ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813413" wp14:editId="68B78189">
                <wp:simplePos x="0" y="0"/>
                <wp:positionH relativeFrom="margin">
                  <wp:posOffset>167640</wp:posOffset>
                </wp:positionH>
                <wp:positionV relativeFrom="paragraph">
                  <wp:posOffset>2061210</wp:posOffset>
                </wp:positionV>
                <wp:extent cx="1485900" cy="457200"/>
                <wp:effectExtent l="0" t="0" r="19050" b="19050"/>
                <wp:wrapNone/>
                <wp:docPr id="1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муниципального контроля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13413" id="Скругленный прямоугольник 22" o:spid="_x0000_s1045" style="position:absolute;left:0;text-align:left;margin-left:13.2pt;margin-top:162.3pt;width:11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муниципального контроля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14D4B" wp14:editId="5E2F1EFF">
                <wp:simplePos x="0" y="0"/>
                <wp:positionH relativeFrom="margin">
                  <wp:posOffset>172085</wp:posOffset>
                </wp:positionH>
                <wp:positionV relativeFrom="paragraph">
                  <wp:posOffset>512445</wp:posOffset>
                </wp:positionV>
                <wp:extent cx="1485900" cy="742950"/>
                <wp:effectExtent l="0" t="0" r="19050" b="19050"/>
                <wp:wrapNone/>
                <wp:docPr id="102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42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Управление имущественных и земельных отношений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14D4B" id="Скругленный прямоугольник 9" o:spid="_x0000_s1046" style="position:absolute;left:0;text-align:left;margin-left:13.55pt;margin-top:40.35pt;width:117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Управление имущественных и земельных отношений (</w:t>
                      </w:r>
                      <w:proofErr w:type="spellStart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юр.лицо</w:t>
                      </w:r>
                      <w:proofErr w:type="spellEnd"/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4F3ED" wp14:editId="2ECEBC64">
                <wp:simplePos x="0" y="0"/>
                <wp:positionH relativeFrom="margin">
                  <wp:posOffset>183515</wp:posOffset>
                </wp:positionH>
                <wp:positionV relativeFrom="paragraph">
                  <wp:posOffset>1365885</wp:posOffset>
                </wp:positionV>
                <wp:extent cx="1485900" cy="564515"/>
                <wp:effectExtent l="0" t="0" r="19050" b="26035"/>
                <wp:wrapNone/>
                <wp:docPr id="121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645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Управление архитектуры и градостроительства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4F3ED" id="Скругленный прямоугольник 10" o:spid="_x0000_s1047" style="position:absolute;left:0;text-align:left;margin-left:14.45pt;margin-top:107.55pt;width:117pt;height:44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архитектуры и градостроительства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404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1E1461" wp14:editId="3900B517">
                <wp:simplePos x="0" y="0"/>
                <wp:positionH relativeFrom="margin">
                  <wp:posOffset>9001760</wp:posOffset>
                </wp:positionH>
                <wp:positionV relativeFrom="paragraph">
                  <wp:posOffset>1449705</wp:posOffset>
                </wp:positionV>
                <wp:extent cx="1245235" cy="685800"/>
                <wp:effectExtent l="0" t="0" r="12065" b="19050"/>
                <wp:wrapNone/>
                <wp:docPr id="110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5235" cy="685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5C4042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Отдел по режиму секретности и мобилизационной работе</w:t>
                            </w:r>
                            <w:r w:rsidR="00644F61"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E1461" id="Скругленный прямоугольник 24" o:spid="_x0000_s1048" style="position:absolute;left:0;text-align:left;margin-left:708.8pt;margin-top:114.15pt;width:98.0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5C4042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Отдел по режиму секретности и мобилизационной работе</w:t>
                      </w:r>
                      <w:r w:rsidR="00644F61"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604A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6B3003C0" wp14:editId="2C0CD922">
                <wp:simplePos x="0" y="0"/>
                <wp:positionH relativeFrom="column">
                  <wp:posOffset>7049135</wp:posOffset>
                </wp:positionH>
                <wp:positionV relativeFrom="paragraph">
                  <wp:posOffset>11430</wp:posOffset>
                </wp:positionV>
                <wp:extent cx="9525" cy="2047875"/>
                <wp:effectExtent l="0" t="0" r="28575" b="28575"/>
                <wp:wrapNone/>
                <wp:docPr id="120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047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77524" id="Прямая соединительная линия 45" o:spid="_x0000_s1026" style="position:absolute;flip:x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5.05pt,.9pt" to="555.8pt,1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6604A"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03F2B4E9" wp14:editId="11131408">
                <wp:simplePos x="0" y="0"/>
                <wp:positionH relativeFrom="column">
                  <wp:posOffset>7055485</wp:posOffset>
                </wp:positionH>
                <wp:positionV relativeFrom="paragraph">
                  <wp:posOffset>1485265</wp:posOffset>
                </wp:positionV>
                <wp:extent cx="190500" cy="0"/>
                <wp:effectExtent l="0" t="0" r="19050" b="19050"/>
                <wp:wrapNone/>
                <wp:docPr id="76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D8DC5" id="Прямая соединительная линия 92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5.55pt,116.95pt" to="570.55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6604A">
        <w:rPr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23F43207" wp14:editId="6A2FF614">
                <wp:simplePos x="0" y="0"/>
                <wp:positionH relativeFrom="column">
                  <wp:posOffset>7058660</wp:posOffset>
                </wp:positionH>
                <wp:positionV relativeFrom="paragraph">
                  <wp:posOffset>2042160</wp:posOffset>
                </wp:positionV>
                <wp:extent cx="190500" cy="0"/>
                <wp:effectExtent l="0" t="0" r="19050" b="19050"/>
                <wp:wrapNone/>
                <wp:docPr id="7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359F4" id="Прямая соединительная линия 92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5.8pt,160.8pt" to="570.8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660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05EAB" wp14:editId="223C9433">
                <wp:simplePos x="0" y="0"/>
                <wp:positionH relativeFrom="margin">
                  <wp:posOffset>7252970</wp:posOffset>
                </wp:positionH>
                <wp:positionV relativeFrom="paragraph">
                  <wp:posOffset>1857375</wp:posOffset>
                </wp:positionV>
                <wp:extent cx="1485900" cy="428625"/>
                <wp:effectExtent l="0" t="0" r="19050" b="28575"/>
                <wp:wrapNone/>
                <wp:docPr id="79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экономики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05EAB" id="Скругленный прямоугольник 11" o:spid="_x0000_s1049" style="position:absolute;left:0;text-align:left;margin-left:571.1pt;margin-top:146.25pt;width:117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экономики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0E2659" wp14:editId="7EE1D22F">
                <wp:simplePos x="0" y="0"/>
                <wp:positionH relativeFrom="margin">
                  <wp:posOffset>7251065</wp:posOffset>
                </wp:positionH>
                <wp:positionV relativeFrom="paragraph">
                  <wp:posOffset>1285240</wp:posOffset>
                </wp:positionV>
                <wp:extent cx="1485900" cy="428625"/>
                <wp:effectExtent l="0" t="0" r="19050" b="28575"/>
                <wp:wrapNone/>
                <wp:docPr id="119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муниципальных торгов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E2659" id="Скругленный прямоугольник 12" o:spid="_x0000_s1050" style="position:absolute;left:0;text-align:left;margin-left:570.95pt;margin-top:101.2pt;width:117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муниципальных торгов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95B92" wp14:editId="714ACBAC">
                <wp:simplePos x="0" y="0"/>
                <wp:positionH relativeFrom="margin">
                  <wp:posOffset>3678555</wp:posOffset>
                </wp:positionH>
                <wp:positionV relativeFrom="paragraph">
                  <wp:posOffset>2136775</wp:posOffset>
                </wp:positionV>
                <wp:extent cx="1485900" cy="428625"/>
                <wp:effectExtent l="0" t="0" r="19050" b="28575"/>
                <wp:wrapNone/>
                <wp:docPr id="108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по социальным вопросам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95B92" id="Скругленный прямоугольник 16" o:spid="_x0000_s1051" style="position:absolute;left:0;text-align:left;margin-left:289.65pt;margin-top:168.25pt;width:117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по социальным вопросам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8B4E" wp14:editId="5B11190F">
                <wp:simplePos x="0" y="0"/>
                <wp:positionH relativeFrom="margin">
                  <wp:posOffset>3686810</wp:posOffset>
                </wp:positionH>
                <wp:positionV relativeFrom="paragraph">
                  <wp:posOffset>2687956</wp:posOffset>
                </wp:positionV>
                <wp:extent cx="1485900" cy="952500"/>
                <wp:effectExtent l="0" t="0" r="19050" b="19050"/>
                <wp:wrapNone/>
                <wp:docPr id="10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952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A2F5A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Консультант по организации деятельности комиссии по </w:t>
                            </w:r>
                            <w:r w:rsidR="00644F61"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делам несовершеннолетних и защите их прав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48B4E" id="Скругленный прямоугольник 17" o:spid="_x0000_s1052" style="position:absolute;left:0;text-align:left;margin-left:290.3pt;margin-top:211.65pt;width:117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A2F5A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Консультант по организации деятельности комиссии по </w:t>
                      </w:r>
                      <w:r w:rsidR="00644F61"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делам несовершеннолетних и защите их прав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102544" wp14:editId="11724CA4">
                <wp:simplePos x="0" y="0"/>
                <wp:positionH relativeFrom="margin">
                  <wp:posOffset>-9525</wp:posOffset>
                </wp:positionH>
                <wp:positionV relativeFrom="paragraph">
                  <wp:posOffset>2267585</wp:posOffset>
                </wp:positionV>
                <wp:extent cx="1714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FD1AD" id="Прямая соединительная линия 16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178.55pt" to="12.7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F2E620" wp14:editId="49733C75">
                <wp:simplePos x="0" y="0"/>
                <wp:positionH relativeFrom="margin">
                  <wp:align>left</wp:align>
                </wp:positionH>
                <wp:positionV relativeFrom="paragraph">
                  <wp:posOffset>1482725</wp:posOffset>
                </wp:positionV>
                <wp:extent cx="1714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EDE89" id="Прямая соединительная линия 15" o:spid="_x0000_s1026" style="position:absolute;flip:x;z-index:2517483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6.75pt" to="13.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E31E62" wp14:editId="7811732F">
                <wp:simplePos x="0" y="0"/>
                <wp:positionH relativeFrom="margin">
                  <wp:align>left</wp:align>
                </wp:positionH>
                <wp:positionV relativeFrom="paragraph">
                  <wp:posOffset>760730</wp:posOffset>
                </wp:positionV>
                <wp:extent cx="1714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2D3D7" id="Прямая соединительная линия 14" o:spid="_x0000_s1026" style="position:absolute;flip:x;z-index:2517463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9.9pt" to="13.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7CCD41" wp14:editId="5EDB2821">
                <wp:simplePos x="0" y="0"/>
                <wp:positionH relativeFrom="column">
                  <wp:posOffset>10160</wp:posOffset>
                </wp:positionH>
                <wp:positionV relativeFrom="paragraph">
                  <wp:posOffset>59055</wp:posOffset>
                </wp:positionV>
                <wp:extent cx="1714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5991D" id="Прямая соединительная линия 13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4.65pt" to="14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6A2F5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9F5AF3" wp14:editId="3470D167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0" cy="22193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FF46F" id="Прямая соединительная линия 10" o:spid="_x0000_s1026" style="position:absolute;z-index:2517432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85pt" to="0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644F61" w:rsidRPr="009F5F2A" w:rsidSect="00947E1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3BC" w:rsidRDefault="00E873BC" w:rsidP="003145DC">
      <w:r>
        <w:separator/>
      </w:r>
    </w:p>
  </w:endnote>
  <w:endnote w:type="continuationSeparator" w:id="0">
    <w:p w:rsidR="00E873BC" w:rsidRDefault="00E873BC" w:rsidP="0031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3BC" w:rsidRDefault="00E873BC" w:rsidP="003145DC">
      <w:r>
        <w:separator/>
      </w:r>
    </w:p>
  </w:footnote>
  <w:footnote w:type="continuationSeparator" w:id="0">
    <w:p w:rsidR="00E873BC" w:rsidRDefault="00E873BC" w:rsidP="0031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D6" w:rsidRDefault="000765D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7DB">
      <w:rPr>
        <w:noProof/>
      </w:rPr>
      <w:t>4</w:t>
    </w:r>
    <w:r>
      <w:fldChar w:fldCharType="end"/>
    </w:r>
  </w:p>
  <w:p w:rsidR="000765D6" w:rsidRDefault="000765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F"/>
    <w:rsid w:val="00001FBF"/>
    <w:rsid w:val="000270CB"/>
    <w:rsid w:val="00043F91"/>
    <w:rsid w:val="000451BE"/>
    <w:rsid w:val="00061142"/>
    <w:rsid w:val="000765D6"/>
    <w:rsid w:val="00082331"/>
    <w:rsid w:val="000E2EF8"/>
    <w:rsid w:val="000F091F"/>
    <w:rsid w:val="000F1847"/>
    <w:rsid w:val="00113CCB"/>
    <w:rsid w:val="00131885"/>
    <w:rsid w:val="00153B94"/>
    <w:rsid w:val="00183112"/>
    <w:rsid w:val="001A1169"/>
    <w:rsid w:val="001B138F"/>
    <w:rsid w:val="00207B4F"/>
    <w:rsid w:val="00235D42"/>
    <w:rsid w:val="0024126B"/>
    <w:rsid w:val="0026604A"/>
    <w:rsid w:val="002954CC"/>
    <w:rsid w:val="002C1EA8"/>
    <w:rsid w:val="002F314D"/>
    <w:rsid w:val="00312EED"/>
    <w:rsid w:val="003145DC"/>
    <w:rsid w:val="003178D7"/>
    <w:rsid w:val="00326F5E"/>
    <w:rsid w:val="00362281"/>
    <w:rsid w:val="00385A4C"/>
    <w:rsid w:val="003B3125"/>
    <w:rsid w:val="003C7529"/>
    <w:rsid w:val="003D40A7"/>
    <w:rsid w:val="003E7D62"/>
    <w:rsid w:val="003F5710"/>
    <w:rsid w:val="00402770"/>
    <w:rsid w:val="00411025"/>
    <w:rsid w:val="00430A79"/>
    <w:rsid w:val="00445D98"/>
    <w:rsid w:val="00447F9F"/>
    <w:rsid w:val="00473F4D"/>
    <w:rsid w:val="00480BA0"/>
    <w:rsid w:val="00484B68"/>
    <w:rsid w:val="00491399"/>
    <w:rsid w:val="004972F5"/>
    <w:rsid w:val="004D426C"/>
    <w:rsid w:val="004E38B8"/>
    <w:rsid w:val="004F574C"/>
    <w:rsid w:val="005418C9"/>
    <w:rsid w:val="00577C20"/>
    <w:rsid w:val="005828F3"/>
    <w:rsid w:val="005A3E25"/>
    <w:rsid w:val="005B36AE"/>
    <w:rsid w:val="005B734D"/>
    <w:rsid w:val="005C4042"/>
    <w:rsid w:val="005D5F04"/>
    <w:rsid w:val="005F2FEC"/>
    <w:rsid w:val="00613677"/>
    <w:rsid w:val="00630810"/>
    <w:rsid w:val="00633D42"/>
    <w:rsid w:val="00644F61"/>
    <w:rsid w:val="00655379"/>
    <w:rsid w:val="00664FA3"/>
    <w:rsid w:val="006666FD"/>
    <w:rsid w:val="00682D23"/>
    <w:rsid w:val="006834AD"/>
    <w:rsid w:val="006A2F5A"/>
    <w:rsid w:val="006A36DA"/>
    <w:rsid w:val="006B3620"/>
    <w:rsid w:val="006C38E2"/>
    <w:rsid w:val="006E1DCA"/>
    <w:rsid w:val="0071649D"/>
    <w:rsid w:val="007238C3"/>
    <w:rsid w:val="00724956"/>
    <w:rsid w:val="00743F5C"/>
    <w:rsid w:val="00752C10"/>
    <w:rsid w:val="007732CA"/>
    <w:rsid w:val="00784804"/>
    <w:rsid w:val="007916C4"/>
    <w:rsid w:val="00792708"/>
    <w:rsid w:val="00794A76"/>
    <w:rsid w:val="007A0E75"/>
    <w:rsid w:val="007C12BD"/>
    <w:rsid w:val="007D3CB0"/>
    <w:rsid w:val="007D4BA2"/>
    <w:rsid w:val="007F1632"/>
    <w:rsid w:val="00835072"/>
    <w:rsid w:val="008474D8"/>
    <w:rsid w:val="008845B1"/>
    <w:rsid w:val="0089611C"/>
    <w:rsid w:val="008A3A70"/>
    <w:rsid w:val="008B71C8"/>
    <w:rsid w:val="008C0C5C"/>
    <w:rsid w:val="00924392"/>
    <w:rsid w:val="0092722F"/>
    <w:rsid w:val="0093691D"/>
    <w:rsid w:val="00936B6E"/>
    <w:rsid w:val="00937CF5"/>
    <w:rsid w:val="00941D2D"/>
    <w:rsid w:val="00962069"/>
    <w:rsid w:val="00977DFE"/>
    <w:rsid w:val="0098118C"/>
    <w:rsid w:val="0098733D"/>
    <w:rsid w:val="009A0508"/>
    <w:rsid w:val="009A3228"/>
    <w:rsid w:val="009B5D33"/>
    <w:rsid w:val="009C0B4C"/>
    <w:rsid w:val="009C5D69"/>
    <w:rsid w:val="009D6C34"/>
    <w:rsid w:val="009E232F"/>
    <w:rsid w:val="009F1617"/>
    <w:rsid w:val="009F38C8"/>
    <w:rsid w:val="009F5F2A"/>
    <w:rsid w:val="00A01F13"/>
    <w:rsid w:val="00A24A6D"/>
    <w:rsid w:val="00A303A1"/>
    <w:rsid w:val="00A34946"/>
    <w:rsid w:val="00A511D2"/>
    <w:rsid w:val="00A60245"/>
    <w:rsid w:val="00AC037D"/>
    <w:rsid w:val="00AC1277"/>
    <w:rsid w:val="00AC2AFC"/>
    <w:rsid w:val="00AF591A"/>
    <w:rsid w:val="00B14A0D"/>
    <w:rsid w:val="00B23C9F"/>
    <w:rsid w:val="00B24468"/>
    <w:rsid w:val="00B40A1B"/>
    <w:rsid w:val="00B51B35"/>
    <w:rsid w:val="00B751EA"/>
    <w:rsid w:val="00B84A8B"/>
    <w:rsid w:val="00BA6D7B"/>
    <w:rsid w:val="00BB6A8E"/>
    <w:rsid w:val="00BB7CB6"/>
    <w:rsid w:val="00BD77D5"/>
    <w:rsid w:val="00BE4A3A"/>
    <w:rsid w:val="00C217DB"/>
    <w:rsid w:val="00C34DEC"/>
    <w:rsid w:val="00C37EF0"/>
    <w:rsid w:val="00C93FD4"/>
    <w:rsid w:val="00CE2290"/>
    <w:rsid w:val="00CF4734"/>
    <w:rsid w:val="00D20CE0"/>
    <w:rsid w:val="00D47D0A"/>
    <w:rsid w:val="00D939FE"/>
    <w:rsid w:val="00D94494"/>
    <w:rsid w:val="00DB7B71"/>
    <w:rsid w:val="00DC3898"/>
    <w:rsid w:val="00DD1734"/>
    <w:rsid w:val="00DD5030"/>
    <w:rsid w:val="00DE0729"/>
    <w:rsid w:val="00DF0A7C"/>
    <w:rsid w:val="00DF278F"/>
    <w:rsid w:val="00E16C26"/>
    <w:rsid w:val="00E226D9"/>
    <w:rsid w:val="00E43A24"/>
    <w:rsid w:val="00E63340"/>
    <w:rsid w:val="00E65528"/>
    <w:rsid w:val="00E75ACB"/>
    <w:rsid w:val="00E873BC"/>
    <w:rsid w:val="00E919A3"/>
    <w:rsid w:val="00E96961"/>
    <w:rsid w:val="00EB0376"/>
    <w:rsid w:val="00EB1243"/>
    <w:rsid w:val="00EB5514"/>
    <w:rsid w:val="00EE1239"/>
    <w:rsid w:val="00EE1D4E"/>
    <w:rsid w:val="00F11E81"/>
    <w:rsid w:val="00F26455"/>
    <w:rsid w:val="00F37C3B"/>
    <w:rsid w:val="00F57130"/>
    <w:rsid w:val="00F71794"/>
    <w:rsid w:val="00F850E5"/>
    <w:rsid w:val="00F95142"/>
    <w:rsid w:val="00F97EBA"/>
    <w:rsid w:val="00FE76B5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FFA8-7141-497D-82E4-6BB2DA1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31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A24A6D"/>
    <w:pPr>
      <w:keepNext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A24A6D"/>
    <w:pPr>
      <w:keepNext/>
      <w:jc w:val="center"/>
      <w:outlineLvl w:val="2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2331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rsid w:val="00082331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0823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B6A8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B6A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45DC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3145DC"/>
    <w:rPr>
      <w:rFonts w:eastAsia="Times New Roman" w:cs="Times New Roman"/>
      <w:szCs w:val="24"/>
      <w:lang w:eastAsia="ru-RU"/>
    </w:rPr>
  </w:style>
  <w:style w:type="paragraph" w:styleId="aa">
    <w:name w:val="No Spacing"/>
    <w:uiPriority w:val="99"/>
    <w:qFormat/>
    <w:rsid w:val="000765D6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A24A6D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A24A6D"/>
    <w:rPr>
      <w:rFonts w:eastAsia="Times New Roman"/>
      <w:b/>
      <w:bCs/>
      <w:sz w:val="36"/>
      <w:szCs w:val="36"/>
    </w:rPr>
  </w:style>
  <w:style w:type="paragraph" w:styleId="ab">
    <w:name w:val="Title"/>
    <w:basedOn w:val="a"/>
    <w:link w:val="ac"/>
    <w:qFormat/>
    <w:rsid w:val="00A24A6D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ac">
    <w:name w:val="Название Знак"/>
    <w:link w:val="ab"/>
    <w:rsid w:val="00A24A6D"/>
    <w:rPr>
      <w:rFonts w:eastAsia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4D426C"/>
    <w:rPr>
      <w:rFonts w:ascii="Arial" w:eastAsia="Times New Roman" w:hAnsi="Arial" w:cs="Arial"/>
      <w:lang w:val="ru-RU" w:eastAsia="ru-RU" w:bidi="ar-SA"/>
    </w:rPr>
  </w:style>
  <w:style w:type="paragraph" w:styleId="ad">
    <w:name w:val="Normal (Web)"/>
    <w:basedOn w:val="a"/>
    <w:uiPriority w:val="99"/>
    <w:unhideWhenUsed/>
    <w:rsid w:val="005418C9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68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msk3\Desktop\&#1041;&#1083;&#1072;&#1085;&#1082;%20&#1088;&#1077;&#1096;&#1077;&#1085;&#1080;&#1103;%20&#1044;&#1091;&#1084;&#1099;%202%20&#1087;&#1086;&#1076;&#1087;&#1080;&#1089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9A9E-F103-4CCD-814E-D34CE613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Думы 2 подписи</Template>
  <TotalTime>55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Земское собрание 3</dc:creator>
  <cp:keywords/>
  <cp:lastModifiedBy>User</cp:lastModifiedBy>
  <cp:revision>10</cp:revision>
  <cp:lastPrinted>2024-05-21T02:16:00Z</cp:lastPrinted>
  <dcterms:created xsi:type="dcterms:W3CDTF">2024-06-25T03:53:00Z</dcterms:created>
  <dcterms:modified xsi:type="dcterms:W3CDTF">2024-07-26T06:09:00Z</dcterms:modified>
</cp:coreProperties>
</file>